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F1" w:rsidRDefault="007658F1">
      <w:pPr>
        <w:tabs>
          <w:tab w:val="left" w:pos="9497"/>
        </w:tabs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国内港口船员换班限制信息汇总表</w:t>
      </w:r>
    </w:p>
    <w:p w:rsidR="007658F1" w:rsidRDefault="007658F1">
      <w:pPr>
        <w:tabs>
          <w:tab w:val="left" w:pos="9497"/>
        </w:tabs>
        <w:jc w:val="center"/>
        <w:rPr>
          <w:rFonts w:ascii="华文中宋" w:eastAsia="华文中宋" w:hAnsi="华文中宋"/>
          <w:b/>
          <w:sz w:val="44"/>
          <w:szCs w:val="32"/>
        </w:rPr>
      </w:pPr>
    </w:p>
    <w:tbl>
      <w:tblPr>
        <w:tblW w:w="14790" w:type="dxa"/>
        <w:jc w:val="center"/>
        <w:tblLayout w:type="fixed"/>
        <w:tblLook w:val="00A0"/>
      </w:tblPr>
      <w:tblGrid>
        <w:gridCol w:w="853"/>
        <w:gridCol w:w="1116"/>
        <w:gridCol w:w="800"/>
        <w:gridCol w:w="5311"/>
        <w:gridCol w:w="6710"/>
      </w:tblGrid>
      <w:tr w:rsidR="007658F1">
        <w:trPr>
          <w:trHeight w:val="93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b/>
                <w:bCs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b/>
                <w:bCs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b/>
                <w:bCs/>
                <w:kern w:val="0"/>
                <w:sz w:val="24"/>
                <w:szCs w:val="24"/>
              </w:rPr>
              <w:t>港口</w:t>
            </w:r>
          </w:p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b/>
                <w:bCs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b/>
                <w:bCs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b/>
                <w:bCs/>
                <w:kern w:val="0"/>
                <w:sz w:val="24"/>
                <w:szCs w:val="24"/>
              </w:rPr>
              <w:t>换班许可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b/>
                <w:bCs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b/>
                <w:bCs/>
                <w:kern w:val="0"/>
                <w:sz w:val="24"/>
                <w:szCs w:val="24"/>
              </w:rPr>
              <w:t>船员换班限制条件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b/>
                <w:bCs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b/>
                <w:bCs/>
                <w:kern w:val="0"/>
                <w:sz w:val="24"/>
                <w:szCs w:val="24"/>
              </w:rPr>
              <w:t>当地代理信息</w:t>
            </w:r>
          </w:p>
        </w:tc>
      </w:tr>
      <w:tr w:rsidR="007658F1">
        <w:trPr>
          <w:trHeight w:val="122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大连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天指定隔离。严禁船员下船。如遇紧急事件，需提前向联检和码头等申请，审批通过后，方可安排。上船接班船员必须符合大连市防控指挥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6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号令相关要求，提前填写《来连人员健康申报书》，至指定酒店隔离满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日。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COSCO Shipping Agency Dalian Co.,Ltd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大连中远海运船务代理有限公司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Add: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F"/>
              </w:smartTagPr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31F</w:t>
              </w:r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,</w:t>
            </w:r>
            <w:smartTag w:uri="urn:schemas-microsoft-com:office:smarttags" w:element="PlaceName"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World</w:t>
              </w:r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Trade</w:t>
              </w:r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Center</w:t>
              </w:r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No.25 Tongxing Street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,Zhongshan District,</w:t>
            </w:r>
            <w:smartTag w:uri="urn:schemas-microsoft-com:office:smarttags" w:element="City">
              <w:smartTag w:uri="urn:schemas-microsoft-com:office:smarttags" w:element="plac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Dalian</w:t>
                </w:r>
              </w:smartTag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,</w:t>
              </w:r>
              <w:smartTag w:uri="urn:schemas-microsoft-com:office:smarttags" w:element="country-region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China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.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大连市中山兴街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25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号世界贸易大厦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3110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Postcode 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邮编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:116001   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Tel: +86-411-82530325 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+86-411-82530090 (24 hrs) 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Fax: +86-411-82530080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E-mail: csaops@csadalian.com 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（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Business)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shipcsa@csadalian.com 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（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Public)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zhuangds@126.com       (Personal)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天津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港口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为拟靠港船舶提供承诺书模板，要求船舶承诺“保证所有船员不下船”，否则不予排定进港靠泊。天津港的换班申请流程：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、由卫检牵头，向滨海新区卫健委递交船员换班申请；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、船舶抵港后，海关上船对全体船员做核酸检测；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3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、接班船员上船前前往海关做流行病学调查；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、核酸检测出结果后，卫健委作出是否同意船员换班的批复，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小时后，休假船员被卫健委安排的专车接到汉沽指定的隔离酒店隔离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Reda Shipping Agency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Sheila Cao (Ms.)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Tel: +86.22.25701707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Fax: +86.22.25701704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Mob: +86.136 2211 4827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E-mail: ops@redashipping.com </w:t>
            </w:r>
          </w:p>
        </w:tc>
      </w:tr>
      <w:tr w:rsidR="007658F1">
        <w:trPr>
          <w:trHeight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秦皇岛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内贸船舶可以换班，换班申请一船一议。接班船员抵达秦皇岛后须做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次核酸检测和隔离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天后才能上船，离船船员须做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次核酸检测和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Hebei Ocean Shipping Agency Ltd.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 : 86 335 3639142 / 3060796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 86 335 3639144 / 3639140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Mp : 86 13780357789(24hours)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PIC: Haibin Zhang , 86 13703350421(</w:t>
            </w: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Qinhuangdao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Office)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PIC: Jason Lee , 86 13930362183(Shanhaiguan Shipyard office)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Add : No.258, </w:t>
            </w:r>
            <w:smartTag w:uri="urn:schemas-microsoft-com:office:smarttags" w:element="address">
              <w:smartTag w:uri="urn:schemas-microsoft-com:office:smarttags" w:element="Street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East Qinhuang Street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Qinhuangdao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Hebei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 P.R.China 066001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E-mail: qhd@agencychn.com    [new mail box]    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      agencyqhd@agencycn.com   [new mail box]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      agency@jiyuanagency.com.hk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京唐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Duty manager:Mr.Andy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TangShan ZhongXu Shipping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Agency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Co.,Ltd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MB:+86-17713164421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EMAIL: oceansun@zxshipping.com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ADD:Huize Area commercial building No.9,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Haigang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development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zone,Tangshan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City,Hebei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Province,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P.R.China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ZIPCODE:063000</w:t>
            </w:r>
          </w:p>
        </w:tc>
      </w:tr>
      <w:tr w:rsidR="007658F1">
        <w:trPr>
          <w:trHeight w:val="73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曹妃甸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color w:val="000000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color w:val="000000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必须换班的需要在当地指定场所隔离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天。新增公休船员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次核酸检测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(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间隔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小时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)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B82A40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TANGSHAN JINGTANG INTERNATIONAL SHIPPING AGENCY COMPANY LIMITED</w:t>
            </w:r>
          </w:p>
          <w:p w:rsidR="007658F1" w:rsidRPr="00C76BC7" w:rsidRDefault="007658F1" w:rsidP="00B82A40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ADD:BLDG 7#,</w:t>
            </w:r>
            <w:smartTag w:uri="urn:schemas-microsoft-com:office:smarttags" w:element="address">
              <w:smartTag w:uri="urn:schemas-microsoft-com:office:smarttags" w:element="Street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HAICHENG ROAD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,HARBOUR DEVELOPMENT ZONE,</w:t>
            </w:r>
            <w:smartTag w:uri="urn:schemas-microsoft-com:office:smarttags" w:element="City">
              <w:smartTag w:uri="urn:schemas-microsoft-com:office:smarttags" w:element="plac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TANGSHAN CITY</w:t>
                </w:r>
              </w:smartTag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,</w:t>
              </w:r>
              <w:smartTag w:uri="urn:schemas-microsoft-com:office:smarttags" w:element="Stat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HEBEI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,P.R.CHINA  063611</w:t>
            </w:r>
          </w:p>
          <w:p w:rsidR="007658F1" w:rsidRPr="00C76BC7" w:rsidRDefault="007658F1" w:rsidP="00B82A40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TEL:+86-315-2912102    2912115   2912101  2915789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FAX:+86-315-2912165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E-MAIL:tangshan@jingtangagent.com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PIC: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MR JAMES(ZHANG PENG CHONG)+86 13832821910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MS VIVI(CAO HUI) +86 13472952451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MR CAO(CAO GUANG)+86 13933368816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黄骅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-Hebei Xinggang International Shipping Agency Co.,ltd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-Add: 4th Floor, Zhongtie Bldg, Bohai New Area, </w:t>
            </w: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Cangzhou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Hebei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China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061113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-Mob: +86 18031759489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-Tel: +86 317 5761958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-Fax: +86 317 5761957</w:t>
            </w:r>
          </w:p>
          <w:p w:rsidR="007658F1" w:rsidRPr="00B23775" w:rsidRDefault="007658F1" w:rsidP="00A51682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-Email: alex@xinggangshipping.com</w:t>
            </w:r>
          </w:p>
        </w:tc>
      </w:tr>
      <w:tr w:rsidR="007658F1">
        <w:trPr>
          <w:trHeight w:val="49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青岛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换班船舶：不能是来自日本、韩国、意大利、伊朗等国家。离船船员须做核酸检测和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Bridge Wang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Oriental Shipping Agency Co., Ltd.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T +86 532 8688 3297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E ops@olmarine.com; kerwin.xiang@olmarine.com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 Rm1706, </w:t>
            </w:r>
            <w:smartTag w:uri="urn:schemas-microsoft-com:office:smarttags" w:element="PlaceName">
              <w:smartTag w:uri="urn:schemas-microsoft-com:office:smarttags" w:element="plac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Hisense</w:t>
                </w:r>
              </w:smartTag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Huanwan</w:t>
                </w:r>
              </w:smartTag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Mansion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, No. 226 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C76BC7">
                      <w:rPr>
                        <w:rFonts w:ascii="??_GB2312" w:eastAsia="宋体" w:hAnsi="仿宋" w:cs="宋体"/>
                        <w:kern w:val="0"/>
                        <w:sz w:val="24"/>
                        <w:szCs w:val="24"/>
                      </w:rPr>
                      <w:t>Ruichang Rd</w:t>
                    </w:r>
                  </w:smartTag>
                </w:smartTag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 xml:space="preserve">, </w:t>
                </w:r>
                <w:smartTag w:uri="urn:schemas-microsoft-com:office:smarttags" w:element="City">
                  <w:r w:rsidRPr="00C76BC7">
                    <w:rPr>
                      <w:rFonts w:ascii="??_GB2312" w:eastAsia="宋体" w:hAnsi="仿宋" w:cs="宋体"/>
                      <w:kern w:val="0"/>
                      <w:sz w:val="24"/>
                      <w:szCs w:val="24"/>
                    </w:rPr>
                    <w:t>Qingdao</w:t>
                  </w:r>
                </w:smartTag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 xml:space="preserve">, </w:t>
                </w:r>
                <w:smartTag w:uri="urn:schemas-microsoft-com:office:smarttags" w:element="country-region">
                  <w:r w:rsidRPr="00C76BC7">
                    <w:rPr>
                      <w:rFonts w:ascii="??_GB2312" w:eastAsia="宋体" w:hAnsi="仿宋" w:cs="宋体"/>
                      <w:kern w:val="0"/>
                      <w:sz w:val="24"/>
                      <w:szCs w:val="24"/>
                    </w:rPr>
                    <w:t>China</w:t>
                  </w:r>
                </w:smartTag>
              </w:smartTag>
            </w:smartTag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 +86 13780680715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Please consider our environment before printing</w:t>
            </w:r>
          </w:p>
        </w:tc>
      </w:tr>
      <w:tr w:rsidR="007658F1">
        <w:trPr>
          <w:trHeight w:val="55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color w:val="FF0000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船员换班需要提前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7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天申请；离船船员须做核酸检测和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天指定隔离；下船人员需在船进行核酸检测；核酸检测采样可以安排在船舶作业前进行或作业结束后进行，检测结果需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6-8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小时，采样及等候检测结果期间，任何人员不可上下船，船舶不可安排作业；隔离时长为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天，按船舶在海事系统中该船舶进入中国境内的第一天起算。换班主要流程：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提前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7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天递交书面申请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-- 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各相关部门审核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-- 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海关上船做核酸检测采样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--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下船船员在政府指定宾馆进行隔离。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连云港东大国际船舶代理有限公司</w:t>
            </w:r>
          </w:p>
          <w:p w:rsidR="007658F1" w:rsidRPr="00C76BC7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江苏省连云港市中山中路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369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号海城广场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1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座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7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楼</w:t>
            </w:r>
          </w:p>
          <w:p w:rsidR="007658F1" w:rsidRPr="00C76BC7" w:rsidRDefault="007658F1" w:rsidP="00781D2D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LIANYUNGANG DONGDA INTERNATIONAL SHIPPING AGENCY CO.,LTD.</w:t>
            </w:r>
          </w:p>
          <w:p w:rsidR="007658F1" w:rsidRPr="00C76BC7" w:rsidRDefault="007658F1" w:rsidP="00781D2D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7/F NO.1 BUILDING,</w:t>
            </w:r>
            <w:smartTag w:uri="urn:schemas-microsoft-com:office:smarttags" w:element="address">
              <w:smartTag w:uri="urn:schemas-microsoft-com:office:smarttags" w:element="Street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HAICHENG SQUARE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,</w:t>
            </w:r>
            <w:smartTag w:uri="urn:schemas-microsoft-com:office:smarttags" w:element="address">
              <w:smartTag w:uri="urn:schemas-microsoft-com:office:smarttags" w:element="Street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NO.369 ZHONGSHAN ROAD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,</w:t>
            </w:r>
          </w:p>
          <w:p w:rsidR="007658F1" w:rsidRPr="00C76BC7" w:rsidRDefault="007658F1" w:rsidP="00781D2D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LIANYUNGANG</w:t>
                </w:r>
              </w:smartTag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,</w:t>
              </w:r>
              <w:smartTag w:uri="urn:schemas-microsoft-com:office:smarttags" w:element="Stat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JIANGSU</w:t>
                </w:r>
              </w:smartTag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,</w:t>
              </w:r>
              <w:smartTag w:uri="urn:schemas-microsoft-com:office:smarttags" w:element="country-region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CHINA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222042</w:t>
            </w:r>
          </w:p>
          <w:p w:rsidR="007658F1" w:rsidRPr="00C76BC7" w:rsidRDefault="007658F1" w:rsidP="00781D2D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PIC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MR. GU TONG SHU</w:t>
            </w:r>
          </w:p>
          <w:p w:rsidR="007658F1" w:rsidRPr="00C76BC7" w:rsidRDefault="007658F1" w:rsidP="00781D2D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TEL:+86-518-82312333</w:t>
            </w:r>
          </w:p>
          <w:p w:rsidR="007658F1" w:rsidRPr="00C76BC7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FAX:+86-518-82312526</w:t>
            </w:r>
          </w:p>
          <w:p w:rsidR="007658F1" w:rsidRPr="00C76BC7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MOBILE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:+86-13861426929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E-MAIL:OPS@DONGDASHIPPING.COM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张家港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提早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>20</w:t>
            </w:r>
            <w:r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天申请，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Ocean Star Shipping Agency Zhangjiagang</w:t>
            </w:r>
          </w:p>
          <w:p w:rsidR="007658F1" w:rsidRPr="00B23775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Add: 4th FL.,No.7-9, </w:t>
            </w:r>
            <w:smartTag w:uri="urn:schemas-microsoft-com:office:smarttags" w:element="address">
              <w:smartTag w:uri="urn:schemas-microsoft-com:office:smarttags" w:element="Street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North Jianghai RD.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</w:t>
            </w:r>
            <w:smartTag w:uri="urn:schemas-microsoft-com:office:smarttags" w:element="PlaceName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Jingang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Town</w:t>
                </w:r>
              </w:smartTag>
            </w:smartTag>
          </w:p>
          <w:p w:rsidR="007658F1" w:rsidRPr="00B23775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 Zhangjiagang City, </w:t>
            </w: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Jiangsu Province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China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. 215633</w:t>
            </w:r>
          </w:p>
          <w:p w:rsidR="007658F1" w:rsidRPr="00B23775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 +86-512-5870 5508/09, 5870 0056</w:t>
            </w:r>
          </w:p>
          <w:p w:rsidR="007658F1" w:rsidRPr="00B23775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Mobile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: +86-189 6223 9696</w:t>
            </w:r>
          </w:p>
          <w:p w:rsidR="007658F1" w:rsidRPr="00B23775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 +86-512-5870 5506</w:t>
            </w:r>
          </w:p>
          <w:p w:rsidR="007658F1" w:rsidRPr="00B23775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Email: oceanstar@oceanstar.com.cn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南通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提早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>20</w:t>
            </w:r>
            <w:r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天申请，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E4778D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Aaron Xu  mp-18706295005</w:t>
            </w:r>
          </w:p>
          <w:p w:rsidR="007658F1" w:rsidRPr="00B23775" w:rsidRDefault="007658F1" w:rsidP="00E4778D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南通鸿洲国际船务代理有限公司</w:t>
            </w:r>
          </w:p>
          <w:p w:rsidR="007658F1" w:rsidRPr="00B23775" w:rsidRDefault="007658F1" w:rsidP="00E4778D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NanTong Hongzhou International Shipping Agency Co.,Ltd</w:t>
            </w:r>
          </w:p>
          <w:p w:rsidR="007658F1" w:rsidRPr="00B23775" w:rsidRDefault="007658F1" w:rsidP="00E4778D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地址：南通市青年西路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38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号港口大厦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12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楼</w:t>
            </w:r>
          </w:p>
          <w:p w:rsidR="007658F1" w:rsidRPr="00B23775" w:rsidRDefault="007658F1" w:rsidP="00E4778D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Add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F"/>
              </w:smartTagPr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12F</w:t>
              </w:r>
            </w:smartTag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Gangkou Building No.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B23775">
                      <w:rPr>
                        <w:rFonts w:ascii="??_GB2312" w:eastAsia="宋体" w:hAnsi="仿宋" w:cs="宋体"/>
                        <w:kern w:val="0"/>
                        <w:sz w:val="24"/>
                        <w:szCs w:val="24"/>
                      </w:rPr>
                      <w:t>38 Qingnian Road(W)</w:t>
                    </w:r>
                  </w:smartTag>
                </w:smartTag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 xml:space="preserve"> </w:t>
                </w:r>
                <w:smartTag w:uri="urn:schemas-microsoft-com:office:smarttags" w:element="City">
                  <w:r w:rsidRPr="00B23775">
                    <w:rPr>
                      <w:rFonts w:ascii="??_GB2312" w:eastAsia="宋体" w:hAnsi="仿宋" w:cs="宋体"/>
                      <w:kern w:val="0"/>
                      <w:sz w:val="24"/>
                      <w:szCs w:val="24"/>
                    </w:rPr>
                    <w:t>Nantong</w:t>
                  </w:r>
                </w:smartTag>
              </w:smartTag>
            </w:smartTag>
          </w:p>
          <w:p w:rsidR="007658F1" w:rsidRPr="00B23775" w:rsidRDefault="007658F1" w:rsidP="00E4778D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电话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0513-55085112  0513-85167506</w:t>
            </w: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 </w:t>
            </w:r>
          </w:p>
          <w:p w:rsidR="007658F1" w:rsidRPr="00B23775" w:rsidRDefault="007658F1" w:rsidP="00E4778D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传真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0513-85169892  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邮编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PC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226006</w:t>
            </w:r>
          </w:p>
          <w:p w:rsidR="007658F1" w:rsidRPr="00B23775" w:rsidRDefault="007658F1" w:rsidP="00E4778D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电子邮箱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 operation@nthongzhou.com</w:t>
            </w:r>
          </w:p>
        </w:tc>
      </w:tr>
      <w:tr w:rsidR="007658F1">
        <w:trPr>
          <w:trHeight w:val="66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 w:rsidP="007658F1">
            <w:pPr>
              <w:widowControl/>
              <w:ind w:firstLineChars="50" w:firstLine="31680"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天指定隔离。具体按照上海市发布《关于进一步加强境外来沪船舶船员健康管理要求》操作船员换班。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B&amp;T SHIPPING CO.,LTD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B&amp;T SHIPPING(HONG KONG)</w:t>
            </w:r>
            <w:smartTag w:uri="urn:schemas-microsoft-com:office:smarttags" w:element="place"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CO.</w:t>
              </w:r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,LIMITED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|Add: RM2107,21/F,BM Tower,</w:t>
            </w:r>
            <w:smartTag w:uri="urn:schemas-microsoft-com:office:smarttags" w:element="address">
              <w:smartTag w:uri="urn:schemas-microsoft-com:office:smarttags" w:element="Street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218 Wu Song Road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Hongkou District, </w:t>
            </w: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Shanghai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 200080, P.R.China |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|Tel: +86-21-60438802 | Fax: +86-21-60438807 |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|Mob:+86-15335242750 |  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|Email: Private-: op4@bntshipping.com |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|Group: operations@bntshipping.com |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|Web: www.bntshipping.com |</w:t>
            </w:r>
          </w:p>
        </w:tc>
      </w:tr>
      <w:tr w:rsidR="007658F1">
        <w:trPr>
          <w:trHeight w:val="76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宁波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  <w:r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要换班的话，需先做核酸检测，结果没问题的话才可换班跟装卸货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Jeff sheng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（盛博文）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Deputy Manager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Ship Agent Division Business Section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MINMETALS SHIPPING AGENCY NINGBO CO., LTD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299 Caihong South Road, Ningbo, P.R. China 315040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 xml:space="preserve">TEL 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+86 574 87798079(DIR)/87881515 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FAX 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+86 574 87885555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MOB:13486080107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br/>
              <w:t>EMAIL</w:t>
            </w: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hyperlink r:id="rId7" w:history="1">
              <w:r w:rsidRPr="00C76BC7">
                <w:rPr>
                  <w:rFonts w:ascii="??_GB2312" w:hAnsi="仿宋" w:cs="宋体"/>
                  <w:kern w:val="0"/>
                </w:rPr>
                <w:t>minscozj@minsco-zj.com</w:t>
              </w:r>
            </w:hyperlink>
          </w:p>
          <w:p w:rsidR="007658F1" w:rsidRPr="00B23775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</w:p>
        </w:tc>
      </w:tr>
      <w:tr w:rsidR="007658F1">
        <w:trPr>
          <w:trHeight w:val="6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舟山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天内有挂靠日本，韩国，意大利，伊朗船舶不能进舟山作业；人员从境外进入，需要核酸检测和集中隔离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天。换班审批由舟山管委会提交区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/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镇政府报舟山市市长审批同意实施。</w:t>
            </w:r>
          </w:p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4.27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舟山船厂：船舶接单，必须先告知船东不能更换船员（除非是舟山籍、船籍注册在舟山的除外），并且船东需要承诺保证不更换船员，否则不要进厂修理。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舟山鸣帆船代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Charles Zhang | General manager | Multiharbor Shipping Agency</w:t>
            </w:r>
            <w:r w:rsidRPr="00C76BC7">
              <w:rPr>
                <w:rFonts w:ascii="Times New Roman" w:eastAsia="宋体" w:hAnsi="Times New Roman"/>
                <w:kern w:val="0"/>
                <w:sz w:val="24"/>
                <w:szCs w:val="24"/>
              </w:rPr>
              <w:t>‪</w:t>
            </w:r>
          </w:p>
          <w:p w:rsidR="007658F1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T/F: +86-580-2580656 | M: +86-13857231828 </w:t>
            </w:r>
          </w:p>
          <w:p w:rsidR="007658F1" w:rsidRPr="00C76BC7" w:rsidRDefault="007658F1" w:rsidP="00C76BC7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E: agency@multiharbor.com</w:t>
            </w:r>
          </w:p>
        </w:tc>
      </w:tr>
      <w:tr w:rsidR="007658F1">
        <w:trPr>
          <w:trHeight w:val="7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厦门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color w:val="000000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color w:val="000000"/>
                <w:kern w:val="0"/>
                <w:sz w:val="24"/>
                <w:szCs w:val="24"/>
              </w:rPr>
              <w:t>接班船员，需提供</w:t>
            </w:r>
            <w:r w:rsidRPr="00B23775">
              <w:rPr>
                <w:rFonts w:ascii="??_GB2312" w:eastAsia="宋体" w:hAnsi="仿宋" w:cs="宋体"/>
                <w:color w:val="000000"/>
                <w:kern w:val="0"/>
                <w:sz w:val="24"/>
                <w:szCs w:val="24"/>
              </w:rPr>
              <w:t>15</w:t>
            </w:r>
            <w:r w:rsidRPr="00B23775">
              <w:rPr>
                <w:rFonts w:ascii="??_GB2312" w:eastAsia="宋体" w:hAnsi="仿宋" w:cs="宋体" w:hint="eastAsia"/>
                <w:color w:val="000000"/>
                <w:kern w:val="0"/>
                <w:sz w:val="24"/>
                <w:szCs w:val="24"/>
              </w:rPr>
              <w:t>天的旅行史和</w:t>
            </w:r>
            <w:r w:rsidRPr="00B23775">
              <w:rPr>
                <w:rFonts w:ascii="??_GB2312" w:eastAsia="宋体" w:hAnsi="仿宋" w:cs="宋体"/>
                <w:color w:val="000000"/>
                <w:kern w:val="0"/>
                <w:sz w:val="24"/>
                <w:szCs w:val="24"/>
              </w:rPr>
              <w:t>15</w:t>
            </w:r>
            <w:r w:rsidRPr="00B23775">
              <w:rPr>
                <w:rFonts w:ascii="??_GB2312" w:eastAsia="宋体" w:hAnsi="仿宋" w:cs="宋体" w:hint="eastAsia"/>
                <w:color w:val="000000"/>
                <w:kern w:val="0"/>
                <w:sz w:val="24"/>
                <w:szCs w:val="24"/>
              </w:rPr>
              <w:t>天健康情况；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</w:t>
            </w:r>
            <w:r w:rsidRPr="00B23775">
              <w:rPr>
                <w:rFonts w:ascii="??_GB2312" w:eastAsia="宋体" w:hAnsi="仿宋" w:cs="宋体" w:hint="eastAsia"/>
                <w:color w:val="000000"/>
                <w:kern w:val="0"/>
                <w:sz w:val="24"/>
                <w:szCs w:val="24"/>
              </w:rPr>
              <w:t>离船船员须做核酸检测和</w:t>
            </w:r>
            <w:r w:rsidRPr="00B23775">
              <w:rPr>
                <w:rFonts w:ascii="??_GB2312" w:eastAsia="宋体" w:hAnsi="仿宋" w:cs="宋体"/>
                <w:color w:val="000000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color w:val="000000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厦门外代</w:t>
            </w:r>
          </w:p>
          <w:p w:rsidR="007658F1" w:rsidRPr="00C76BC7" w:rsidRDefault="007658F1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P. J Chen</w:t>
            </w:r>
          </w:p>
          <w:p w:rsidR="007658F1" w:rsidRPr="00C76BC7" w:rsidRDefault="007658F1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XIAMEN PENAVICO NAVIGATION CO.,LTD</w:t>
            </w:r>
          </w:p>
          <w:p w:rsidR="007658F1" w:rsidRPr="00C76BC7" w:rsidRDefault="007658F1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ADDRESS:</w:t>
            </w:r>
            <w:smartTag w:uri="urn:schemas-microsoft-com:office:smarttags" w:element="address">
              <w:smartTag w:uri="urn:schemas-microsoft-com:office:smarttags" w:element="Street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NO.1 HUYU ROAD SOUTH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PASSAGE OF </w:t>
            </w:r>
            <w:smartTag w:uri="urn:schemas-microsoft-com:office:smarttags" w:element="PlaceName"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HAITIAN</w:t>
              </w:r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PORT</w:t>
              </w:r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AREA </w:t>
            </w:r>
            <w:smartTag w:uri="urn:schemas-microsoft-com:office:smarttags" w:element="City"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XIAMEN</w:t>
              </w:r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361006 P.R. OF </w:t>
            </w:r>
            <w:smartTag w:uri="urn:schemas-microsoft-com:office:smarttags" w:element="country-region">
              <w:smartTag w:uri="urn:schemas-microsoft-com:office:smarttags" w:element="plac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CHINA</w:t>
                </w:r>
              </w:smartTag>
            </w:smartTag>
          </w:p>
          <w:p w:rsidR="007658F1" w:rsidRPr="00C76BC7" w:rsidRDefault="007658F1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Mob:+86 18059277237</w:t>
            </w:r>
          </w:p>
          <w:p w:rsidR="007658F1" w:rsidRPr="00C76BC7" w:rsidRDefault="007658F1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+86 592 5659923</w:t>
            </w:r>
          </w:p>
          <w:p w:rsidR="007658F1" w:rsidRPr="00C76BC7" w:rsidRDefault="007658F1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13696919337(We Chat) </w:t>
            </w:r>
          </w:p>
          <w:p w:rsidR="007658F1" w:rsidRPr="00C76BC7" w:rsidRDefault="007658F1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E-MAIL:navigation@penavicoxm.com</w:t>
            </w:r>
          </w:p>
          <w:p w:rsidR="007658F1" w:rsidRPr="00B23775" w:rsidRDefault="007658F1">
            <w:pPr>
              <w:widowControl/>
              <w:spacing w:line="315" w:lineRule="atLeast"/>
              <w:jc w:val="left"/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 chenpj@penavicoxm.com</w:t>
            </w:r>
          </w:p>
        </w:tc>
      </w:tr>
      <w:tr w:rsidR="007658F1">
        <w:trPr>
          <w:trHeight w:val="58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汕头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color w:val="000000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MS VICKY ZHOU(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周少敏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)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</w:p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Operator</w:t>
            </w:r>
          </w:p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COSCO SHIPPING AGENCY (</w:t>
            </w: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SHANTOU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) CO.,LTD.</w:t>
            </w:r>
          </w:p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(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汕头中远海运船务代理有限公司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)</w:t>
            </w:r>
          </w:p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TEL:+86-0754-88786514</w:t>
            </w:r>
          </w:p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FAX:+86-0754-88896170</w:t>
            </w:r>
          </w:p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MOB:+86-13411928083</w:t>
            </w:r>
          </w:p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E-MAIL:csasttlx@cnshipping.com</w:t>
            </w:r>
          </w:p>
          <w:p w:rsidR="007658F1" w:rsidRPr="00C76BC7" w:rsidRDefault="007658F1" w:rsidP="00C76BC7">
            <w:pPr>
              <w:widowControl/>
              <w:spacing w:line="315" w:lineRule="atLeast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ADD:5/F JINHUACHANG BUILDING HENGSHAN ROAD </w:t>
            </w:r>
            <w:smartTag w:uri="urn:schemas-microsoft-com:office:smarttags" w:element="City"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SHANTOU</w:t>
              </w:r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</w:t>
            </w:r>
            <w:smartTag w:uri="urn:schemas-microsoft-com:office:smarttags" w:element="State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GUANGDONG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</w:t>
            </w:r>
          </w:p>
          <w:p w:rsidR="007658F1" w:rsidRPr="00B23775" w:rsidRDefault="007658F1" w:rsidP="00C76BC7">
            <w:pPr>
              <w:widowControl/>
              <w:spacing w:line="315" w:lineRule="atLeast"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(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广东省汕头市龙湖区衡山路锦华昌大厦五楼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)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内贸航线换班正常，外贸船舶一船一议。离船船员须做核酸检测和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COSCO SHIPPING AGENCY (</w:t>
            </w: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Times New Roman" w:hAnsi="仿宋" w:cs="宋体"/>
                    <w:kern w:val="0"/>
                    <w:sz w:val="24"/>
                    <w:szCs w:val="24"/>
                  </w:rPr>
                  <w:t>GUANGZHOU</w:t>
                </w:r>
              </w:smartTag>
            </w:smartTag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) CO.,LTD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TEL: 0086-20-82292407 (24HRS ON DUTY)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FAX: 0086-20-82282648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MOB.: 0086-13926016902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EMAIL: CSAGZ@CNSHIPPING.COM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ADDS: RM 507,HE AN BAO BLDG,303# </w:t>
            </w:r>
            <w:smartTag w:uri="urn:schemas-microsoft-com:office:smarttags" w:element="address">
              <w:smartTag w:uri="urn:schemas-microsoft-com:office:smarttags" w:element="Street">
                <w:r w:rsidRPr="00B23775">
                  <w:rPr>
                    <w:rFonts w:ascii="??_GB2312" w:eastAsia="Times New Roman" w:hAnsi="仿宋" w:cs="宋体"/>
                    <w:kern w:val="0"/>
                    <w:sz w:val="24"/>
                    <w:szCs w:val="24"/>
                  </w:rPr>
                  <w:t>GANGQIAN ROAD</w:t>
                </w:r>
              </w:smartTag>
            </w:smartTag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,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HUANGPU DISTRICT,</w:t>
            </w:r>
            <w:smartTag w:uri="urn:schemas-microsoft-com:office:smarttags" w:element="City">
              <w:r w:rsidRPr="00B23775">
                <w:rPr>
                  <w:rFonts w:ascii="??_GB2312" w:eastAsia="Times New Roman" w:hAnsi="仿宋" w:cs="宋体"/>
                  <w:kern w:val="0"/>
                  <w:sz w:val="24"/>
                  <w:szCs w:val="24"/>
                </w:rPr>
                <w:t>GUANGZHOU</w:t>
              </w:r>
            </w:smartTag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,P.R </w:t>
            </w:r>
            <w:smartTag w:uri="urn:schemas-microsoft-com:office:smarttags" w:element="country-region">
              <w:smartTag w:uri="urn:schemas-microsoft-com:office:smarttags" w:element="place">
                <w:r w:rsidRPr="00B23775">
                  <w:rPr>
                    <w:rFonts w:ascii="??_GB2312" w:eastAsia="Times New Roman" w:hAnsi="仿宋" w:cs="宋体"/>
                    <w:kern w:val="0"/>
                    <w:sz w:val="24"/>
                    <w:szCs w:val="24"/>
                  </w:rPr>
                  <w:t>CHINA</w:t>
                </w:r>
              </w:smartTag>
            </w:smartTag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ZIP CODE:510700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中文地址：广州市黄埔区港前路</w:t>
            </w: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303</w:t>
            </w: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号和安堡商务中心</w:t>
            </w: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507</w:t>
            </w:r>
            <w:r w:rsidRPr="00B23775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室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东莞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Jade Shipping Agency (</w:t>
            </w:r>
            <w:smartTag w:uri="urn:schemas-microsoft-com:office:smarttags" w:element="City">
              <w:smartTag w:uri="urn:schemas-microsoft-com:office:smarttags" w:element="place">
                <w:r w:rsidRPr="00C76BC7">
                  <w:rPr>
                    <w:rFonts w:ascii="??_GB2312" w:eastAsia="Times New Roman" w:hAnsi="仿宋" w:cs="宋体"/>
                    <w:kern w:val="0"/>
                    <w:sz w:val="24"/>
                    <w:szCs w:val="24"/>
                  </w:rPr>
                  <w:t>Guangzhou</w:t>
                </w:r>
              </w:smartTag>
            </w:smartTag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) Company Limited</w:t>
            </w:r>
          </w:p>
          <w:p w:rsidR="007658F1" w:rsidRPr="00C76BC7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Add: Room 216, No.67, </w:t>
            </w:r>
            <w:smartTag w:uri="urn:schemas-microsoft-com:office:smarttags" w:element="address">
              <w:smartTag w:uri="urn:schemas-microsoft-com:office:smarttags" w:element="Street">
                <w:r w:rsidRPr="00C76BC7">
                  <w:rPr>
                    <w:rFonts w:ascii="??_GB2312" w:eastAsia="Times New Roman" w:hAnsi="仿宋" w:cs="宋体"/>
                    <w:kern w:val="0"/>
                    <w:sz w:val="24"/>
                    <w:szCs w:val="24"/>
                  </w:rPr>
                  <w:t>Xie Shan Road West</w:t>
                </w:r>
              </w:smartTag>
            </w:smartTag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, Huangpu, </w:t>
            </w:r>
            <w:smartTag w:uri="urn:schemas-microsoft-com:office:smarttags" w:element="City">
              <w:smartTag w:uri="urn:schemas-microsoft-com:office:smarttags" w:element="place">
                <w:r w:rsidRPr="00C76BC7">
                  <w:rPr>
                    <w:rFonts w:ascii="??_GB2312" w:eastAsia="Times New Roman" w:hAnsi="仿宋" w:cs="宋体"/>
                    <w:kern w:val="0"/>
                    <w:sz w:val="24"/>
                    <w:szCs w:val="24"/>
                  </w:rPr>
                  <w:t>Guangzhou</w:t>
                </w:r>
              </w:smartTag>
              <w:r w:rsidRPr="00C76BC7">
                <w:rPr>
                  <w:rFonts w:ascii="??_GB2312" w:eastAsia="Times New Roman" w:hAnsi="仿宋" w:cs="宋体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C76BC7">
                  <w:rPr>
                    <w:rFonts w:ascii="??_GB2312" w:eastAsia="Times New Roman" w:hAnsi="仿宋" w:cs="宋体"/>
                    <w:kern w:val="0"/>
                    <w:sz w:val="24"/>
                    <w:szCs w:val="24"/>
                  </w:rPr>
                  <w:t>China</w:t>
                </w:r>
              </w:smartTag>
            </w:smartTag>
          </w:p>
          <w:p w:rsidR="007658F1" w:rsidRPr="00C76BC7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Postal Code:510799                          </w:t>
            </w:r>
          </w:p>
          <w:p w:rsidR="007658F1" w:rsidRPr="00C76BC7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Tlx: (051) 94075930 GZJD G (Via </w:t>
            </w:r>
            <w:smartTag w:uri="urn:schemas-microsoft-com:office:smarttags" w:element="country-region">
              <w:smartTag w:uri="urn:schemas-microsoft-com:office:smarttags" w:element="place">
                <w:r w:rsidRPr="00C76BC7">
                  <w:rPr>
                    <w:rFonts w:ascii="??_GB2312" w:eastAsia="Times New Roman" w:hAnsi="仿宋" w:cs="宋体"/>
                    <w:kern w:val="0"/>
                    <w:sz w:val="24"/>
                    <w:szCs w:val="24"/>
                  </w:rPr>
                  <w:t>UK</w:t>
                </w:r>
              </w:smartTag>
            </w:smartTag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)</w:t>
            </w:r>
          </w:p>
          <w:p w:rsidR="007658F1" w:rsidRPr="00C76BC7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Tel:0086-20-822916170086-20-82291627(24hrs)         Fax:0086-20-82291789</w:t>
            </w:r>
          </w:p>
          <w:p w:rsidR="007658F1" w:rsidRPr="00C76BC7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E-Mail:ops@jadeshpg.com                                 </w:t>
            </w:r>
          </w:p>
          <w:p w:rsidR="007658F1" w:rsidRPr="00C76BC7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Web: www.jadeshpg.com</w:t>
            </w:r>
          </w:p>
          <w:p w:rsidR="007658F1" w:rsidRPr="00B23775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Complaints: service@jadeshpg.com</w:t>
            </w:r>
          </w:p>
        </w:tc>
      </w:tr>
      <w:tr w:rsidR="007658F1">
        <w:trPr>
          <w:trHeight w:val="7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color w:val="000000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Adam Yu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Shipping Department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China Ocean Shipping Agency Shenzhen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Address: 8/F., </w:t>
            </w:r>
            <w:smartTag w:uri="urn:schemas-microsoft-com:office:smarttags" w:element="PlaceName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PENAVICO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SHENZHEN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Lianhe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Building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Nanhai Road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 Nanshan, Shenzhen, PR.China.(P.C.518066)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 86 755 26695216/26880919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 86 755 2669 2769/2668 9946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Cell: 86 138 2523 9872</w:t>
            </w:r>
          </w:p>
          <w:p w:rsidR="007658F1" w:rsidRPr="00B23775" w:rsidRDefault="007658F1" w:rsidP="00B23775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Email: shipping@penavicosz.com.cn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盐田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E54908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Adam Yu</w:t>
            </w:r>
          </w:p>
          <w:p w:rsidR="007658F1" w:rsidRPr="00B23775" w:rsidRDefault="007658F1" w:rsidP="00E54908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Shipping Department</w:t>
            </w:r>
          </w:p>
          <w:p w:rsidR="007658F1" w:rsidRPr="00B23775" w:rsidRDefault="007658F1" w:rsidP="00E54908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China Ocean Shipping Agency Shenzhen</w:t>
            </w:r>
          </w:p>
          <w:p w:rsidR="007658F1" w:rsidRPr="00B23775" w:rsidRDefault="007658F1" w:rsidP="00E54908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Address: 8/F., </w:t>
            </w:r>
            <w:smartTag w:uri="urn:schemas-microsoft-com:office:smarttags" w:element="PlaceName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PENAVICO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SHENZHEN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Lianhe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Building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</w:t>
            </w:r>
          </w:p>
          <w:p w:rsidR="007658F1" w:rsidRPr="00B23775" w:rsidRDefault="007658F1" w:rsidP="00E54908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Nanhai Road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, Nanshan, Shenzhen, PR.China.(P.C.518066)</w:t>
            </w:r>
          </w:p>
          <w:p w:rsidR="007658F1" w:rsidRPr="00B23775" w:rsidRDefault="007658F1" w:rsidP="00E54908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 86 755 26695216/26880919</w:t>
            </w:r>
          </w:p>
          <w:p w:rsidR="007658F1" w:rsidRPr="00B23775" w:rsidRDefault="007658F1" w:rsidP="00E54908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 86 755 2669 2769/2668 9946</w:t>
            </w:r>
          </w:p>
          <w:p w:rsidR="007658F1" w:rsidRPr="00B23775" w:rsidRDefault="007658F1" w:rsidP="00E54908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Cell: 86 138 2523 9872</w:t>
            </w:r>
          </w:p>
          <w:p w:rsidR="007658F1" w:rsidRPr="00B23775" w:rsidRDefault="007658F1" w:rsidP="00E54908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Email: shipping@penavicosz.com.cn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蛇口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深圳中联国际船务代理有限公司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Unitrans Agency Co., Ltd.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PIC: Vison Li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李帆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Non-Liner Department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 +86 755-2160-9852 (Ext: 8327)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 +86 755-2681-1699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Mob: +86 151-1225-1025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 vison.li@unitrans-agency.com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南沙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内贸航线换班正常，外贸船舶一船一议。离船船员须做核酸检测和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天指定隔离；严格执行最后港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天政策，换班审批日益困难。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Jade Shipping Agency (</w:t>
            </w: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Guangzhou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) Company Limited</w:t>
            </w:r>
          </w:p>
          <w:p w:rsidR="007658F1" w:rsidRPr="00C76BC7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Add: Room 216, No.67, </w:t>
            </w:r>
            <w:smartTag w:uri="urn:schemas-microsoft-com:office:smarttags" w:element="address">
              <w:smartTag w:uri="urn:schemas-microsoft-com:office:smarttags" w:element="Street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Xie Shan Road West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, Huangpu, </w:t>
            </w:r>
            <w:smartTag w:uri="urn:schemas-microsoft-com:office:smarttags" w:element="City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Guangzhou</w:t>
                </w:r>
              </w:smartTag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China</w:t>
                </w:r>
              </w:smartTag>
            </w:smartTag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Postal Code:510799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                    </w:t>
            </w:r>
          </w:p>
          <w:p w:rsidR="007658F1" w:rsidRPr="00C76BC7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Tlx: (051) 94075930 GZJD G (Via </w:t>
            </w:r>
            <w:smartTag w:uri="urn:schemas-microsoft-com:office:smarttags" w:element="country-region">
              <w:smartTag w:uri="urn:schemas-microsoft-com:office:smarttags" w:element="place">
                <w:r w:rsidRPr="00B23775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UK</w:t>
                </w:r>
              </w:smartTag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)</w:t>
            </w:r>
          </w:p>
          <w:p w:rsidR="007658F1" w:rsidRPr="00C76BC7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 0086-20-82291617 / 0086-20-82291627(24hrs)         Fax:0086-20-82291789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 ops@jadeshpg.com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                          </w:t>
            </w:r>
          </w:p>
          <w:p w:rsidR="007658F1" w:rsidRPr="00C76BC7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Web: www.jadeshpg.com</w:t>
            </w:r>
          </w:p>
          <w:p w:rsidR="007658F1" w:rsidRPr="00C76BC7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Complaints: service@jadeshpg.com</w:t>
            </w:r>
          </w:p>
          <w:p w:rsidR="007658F1" w:rsidRPr="00C76BC7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PIC: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- Sunkyo Sun (Ops M.)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    </w:t>
            </w:r>
          </w:p>
          <w:p w:rsidR="007658F1" w:rsidRPr="00C76BC7" w:rsidRDefault="007658F1" w:rsidP="00B23775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Tel: 0086-20-82519005   Mob: 0086-17612026985</w:t>
            </w:r>
          </w:p>
          <w:p w:rsidR="007658F1" w:rsidRPr="00B23775" w:rsidRDefault="007658F1" w:rsidP="00B23775">
            <w:pPr>
              <w:widowControl/>
              <w:numPr>
                <w:ilvl w:val="0"/>
                <w:numId w:val="2"/>
              </w:numPr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Vinson Huang (Shpg M.)</w:t>
            </w: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</w:t>
            </w:r>
          </w:p>
          <w:p w:rsidR="007658F1" w:rsidRPr="00C76BC7" w:rsidRDefault="007658F1" w:rsidP="00B23775">
            <w:pPr>
              <w:widowControl/>
              <w:numPr>
                <w:ilvl w:val="0"/>
                <w:numId w:val="2"/>
              </w:numPr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 0086-20-82519006   Mob: 0086-18718740110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天指定隔离。上船船员在当地隔离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天后上船。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Brian Cheung / Zhang Cheng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Operation Executive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CHINA OCEAN SHIPPING AGENCY ZHUHAIPENAVICO ZHUHAI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2ND FLOOR,1-6,</w:t>
            </w:r>
            <w:smartTag w:uri="urn:schemas-microsoft-com:office:smarttags" w:element="PlaceName">
              <w:smartTag w:uri="urn:schemas-microsoft-com:office:smarttags" w:element="plac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JIUZHOU</w:t>
                </w:r>
              </w:smartTag>
              <w:r w:rsidRPr="00C76BC7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GARDEN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,ZHUHAI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Zip: 519000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Tel:  +86 (0756) 7268891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Fax: +86 (0756) 7226026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C76BC7">
                  <w:rPr>
                    <w:rFonts w:ascii="??_GB2312" w:eastAsia="宋体" w:hAnsi="仿宋" w:cs="宋体"/>
                    <w:kern w:val="0"/>
                    <w:sz w:val="24"/>
                    <w:szCs w:val="24"/>
                  </w:rPr>
                  <w:t>Mobile</w:t>
                </w:r>
              </w:smartTag>
            </w:smartTag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: +86 13392975260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E-MAIL:zhangcheng@penavico-zhuhai.com.cn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湛江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其中海上平台要求，船舶如有换班整船隔离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MR.SIMON QIN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smartTag w:uri="urn:schemas-microsoft-com:office:smarttags" w:element="country-region"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CHINA</w:t>
              </w:r>
            </w:smartTag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OCEAN SHIPPING AGENCY ZHANJIANG(PENAVICO ZHANJIANG)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NO.7 RENMIN ROAD,(E.1) XIASHAN ZHANJIANG GUANGDONG 524001 CHINA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中国湛江外轮代理有限公司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地址：广东省湛江市霞山区人民东一路七号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DIR:86-0759-2381012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MOB:13828280389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FAX:86-0759-2381000/3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TEL:86-07592381001/2(24hrs on duty)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EMAIL:marine@penavicozj.com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     marine@penavicozj.com.cn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钦州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内贸航线换班正常，外贸船舶一船一议。离船船员须做核酸检测和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Mr. Kevin Zhang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Hongyuan International Shipping Agency Qinzhou  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Add: Unit 801-802,8/F.,Tower A,Admiralty Center,No.8 Yixian Road, Qinzhou port,Guangxi,China. P.C.:535008     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Dir: 86-777-3883176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Tel: 86-777-3883178,3882799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Fax: 86-777-3883177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Mob: 86-18077733511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 shipping@hongyuangx.com;ops@hongyuangx.com</w:t>
            </w:r>
          </w:p>
          <w:p w:rsidR="007658F1" w:rsidRPr="00C76BC7" w:rsidRDefault="007658F1">
            <w:pPr>
              <w:widowControl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wangshippingagent@163.com (personal)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三亚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D45298" w:rsidRDefault="007658F1" w:rsidP="00D45298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D45298">
              <w:rPr>
                <w:rFonts w:ascii="??_GB2312" w:eastAsia="宋体" w:hAnsi="仿宋" w:cs="宋体"/>
                <w:kern w:val="0"/>
                <w:sz w:val="24"/>
                <w:szCs w:val="24"/>
              </w:rPr>
              <w:t>Hainan Kaixuan International Shipping Agency Co Ltd ( Kisac )</w:t>
            </w:r>
          </w:p>
          <w:p w:rsidR="007658F1" w:rsidRPr="00D45298" w:rsidRDefault="007658F1" w:rsidP="00D45298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D45298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Eml: agenthk@kisac.com.cn /  ericwang@kisac.com.cn </w:t>
            </w:r>
          </w:p>
          <w:p w:rsidR="007658F1" w:rsidRPr="00D45298" w:rsidRDefault="007658F1" w:rsidP="00D45298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D45298">
              <w:rPr>
                <w:rFonts w:ascii="??_GB2312" w:eastAsia="宋体" w:hAnsi="仿宋" w:cs="宋体"/>
                <w:kern w:val="0"/>
                <w:sz w:val="24"/>
                <w:szCs w:val="24"/>
              </w:rPr>
              <w:t>Contact: Eric Wang</w:t>
            </w:r>
          </w:p>
          <w:p w:rsidR="007658F1" w:rsidRDefault="007658F1" w:rsidP="00D45298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D45298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web: </w:t>
            </w:r>
            <w:hyperlink r:id="rId8" w:history="1">
              <w:r w:rsidRPr="00EB723C">
                <w:rPr>
                  <w:rStyle w:val="Hyperlink"/>
                  <w:rFonts w:ascii="??_GB2312" w:eastAsia="宋体" w:hAnsi="仿宋" w:cs="宋体"/>
                  <w:kern w:val="0"/>
                  <w:sz w:val="24"/>
                  <w:szCs w:val="24"/>
                </w:rPr>
                <w:t>www.kisac.com.cn</w:t>
              </w:r>
            </w:hyperlink>
            <w:r w:rsidRPr="00D45298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</w:t>
            </w:r>
          </w:p>
          <w:p w:rsidR="007658F1" w:rsidRPr="00D45298" w:rsidRDefault="007658F1" w:rsidP="00D45298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D45298">
              <w:rPr>
                <w:rFonts w:ascii="??_GB2312" w:eastAsia="宋体" w:hAnsi="仿宋" w:cs="宋体"/>
                <w:kern w:val="0"/>
                <w:sz w:val="24"/>
                <w:szCs w:val="24"/>
              </w:rPr>
              <w:t>HP: +86 18689828760</w:t>
            </w:r>
          </w:p>
          <w:p w:rsidR="007658F1" w:rsidRPr="00D45298" w:rsidRDefault="007658F1" w:rsidP="00D45298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D45298">
              <w:rPr>
                <w:rFonts w:ascii="??_GB2312" w:eastAsia="宋体" w:hAnsi="仿宋" w:cs="宋体"/>
                <w:kern w:val="0"/>
                <w:sz w:val="24"/>
                <w:szCs w:val="24"/>
              </w:rPr>
              <w:t>Mob: +86 13307596108</w:t>
            </w:r>
          </w:p>
          <w:p w:rsidR="007658F1" w:rsidRPr="00D45298" w:rsidRDefault="007658F1" w:rsidP="00D45298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D45298">
              <w:rPr>
                <w:rFonts w:ascii="??_GB2312" w:eastAsia="宋体" w:hAnsi="仿宋" w:cs="宋体"/>
                <w:kern w:val="0"/>
                <w:sz w:val="24"/>
                <w:szCs w:val="24"/>
              </w:rPr>
              <w:t>Skype: ericwzs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防城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 w:rsidP="00E44D61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STEEL UNITED SHIPPING AGENCY (FANGCHENGGANG) CO., LTD.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ADD: Rm.313, 3/F, No.36 YouYi Road, GangKouQu, FangChengGang, GuangXi, P.R. China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MOBILE:+86-18507701179; TEL: +86-770-2890090 / +86-770-2890880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FAX: +86-770-2821502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 TOVIA7MX@YEAH.NET;susa@gx163.net; shipping@susachina.com;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营口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Yingkou Ocean Favor Shipping Agency Co.,Ltd.</w:t>
            </w:r>
          </w:p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Add: 19th Floor,Pengfa Dongfangxincheng Building,</w:t>
            </w:r>
          </w:p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Pingan Street,Minjiang Road,Bayuquan District,</w:t>
            </w:r>
          </w:p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Yingkou City,Liaoning Province,China</w:t>
            </w:r>
          </w:p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Tel:0086 417 6156785/6156786/6156787/6156788</w:t>
            </w:r>
          </w:p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Fax:0086 417 6156781/6156782</w:t>
            </w:r>
          </w:p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Telex:05194076233 ofsa g</w:t>
            </w:r>
          </w:p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E-mail:byq@oceanfavor.com</w:t>
            </w:r>
          </w:p>
          <w:p w:rsidR="007658F1" w:rsidRPr="00B23775" w:rsidRDefault="007658F1" w:rsidP="00E44D6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Post code:115007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锦州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China Jinzhou Ocean Shipping Agency Co.,Ltd (Penavico Jinzhou)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Add: Floor 6 ,Building No. Kou an building , No. 91 , Section 3,Xinghai St.,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Jinzhou Economic and Technical Development Zone, Liaoning China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86 416 3551715/3551703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MP:13604164958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 86 416 3581694</w:t>
            </w:r>
          </w:p>
          <w:p w:rsidR="007658F1" w:rsidRPr="00B23775" w:rsidRDefault="007658F1" w:rsidP="00B23775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E-mail : Shipping@penavicojz.com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镇江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中国籍船员在镇江口岸换班要求镇江港必须为国内第一入境港，并且入境船员换班申请资料需在船舶抵港前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20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天、出境船员换班申请资料需在船舶抵港前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7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天向海关递交。换班申请一船一议，离船船员须做核酸检测和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天指定隔离。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镇江代理地址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CHINA OCEAN SHIPPING AGENCY CO., LTD, ZHENJIANG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(PENAVICO ZHENJIANG)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中国镇江外轮代理有限公司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ADD:76 DONGWU ROAD, ZHENJIANG, 212008 CHINA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地址：江苏镇江市东吴路</w:t>
            </w: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76</w:t>
            </w: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号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ZIP(POST)CODE:212008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TEL: 86-511-88812678(DIR)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FAX: 86-511-88828455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TLX: 94075708  VHF: 73</w:t>
            </w:r>
          </w:p>
          <w:p w:rsidR="007658F1" w:rsidRPr="00C76BC7" w:rsidRDefault="007658F1" w:rsidP="00C76BC7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>EMAIL:FEIXC@PENAVICO-ZJ.COM(PRIVATE)</w:t>
            </w:r>
          </w:p>
          <w:p w:rsidR="007658F1" w:rsidRPr="00B23775" w:rsidRDefault="007658F1" w:rsidP="00C76B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C7">
              <w:rPr>
                <w:rFonts w:ascii="??_GB2312" w:eastAsia="Times New Roman" w:hAnsi="仿宋" w:cs="宋体"/>
                <w:kern w:val="0"/>
                <w:sz w:val="24"/>
                <w:szCs w:val="24"/>
              </w:rPr>
              <w:t xml:space="preserve">      SHIPPING@PENAVICO-ZJ.COM(GROUP)</w:t>
            </w:r>
          </w:p>
        </w:tc>
      </w:tr>
      <w:tr w:rsidR="007658F1">
        <w:trPr>
          <w:trHeight w:val="3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湛江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F1" w:rsidRDefault="007658F1">
            <w:pPr>
              <w:widowControl/>
              <w:jc w:val="center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限制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Default="007658F1">
            <w:pPr>
              <w:widowControl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接班船员：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、需粤康码和核酸检测通过（显示为阴性）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、提供从居住地到湛江的具体行程（火车或飞机、经停站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---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至湛江等）。</w:t>
            </w:r>
          </w:p>
          <w:p w:rsidR="007658F1" w:rsidRDefault="007658F1">
            <w:pPr>
              <w:widowControl/>
              <w:rPr>
                <w:rFonts w:ascii="??_GB2312" w:eastAsia="楷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下船人员需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 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：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1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、提供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20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天随船健康隔离记录表；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、提供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20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天体温测量记录表（每天两次）；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3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、联检后核酸检测抽样（抽血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/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咽拭子）；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4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、检测结果出具之前，休班船员禁止下地。核酸检测通过后，办理边防手续；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5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、海关通知湛江市疫情指挥中心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/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卫健委派车将船员护送至定点隔离酒店；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6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、船公司安排休班船员回程机票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/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火车票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7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、卫健委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/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代理护送至机场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/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车站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 xml:space="preserve"> 8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、休班船员各自当地政府部门</w:t>
            </w: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/</w:t>
            </w: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卫健委接手，进行隔离等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MR.SIMON QIN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CHINA OCEAN SHIPPING AGENCY ZHANJIANG(PENAVICO ZHANJIANG)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NO.7 RENMIN ROAD,(E.1) XIASHAN ZHANJIANG GUANGDONG 524001 CHINA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中国湛江外轮代理有限公司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 w:hint="eastAsia"/>
                <w:kern w:val="0"/>
                <w:sz w:val="24"/>
                <w:szCs w:val="24"/>
              </w:rPr>
              <w:t>地址：广东省湛江市霞山区人民东一路七号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DIR:86-0759-2381012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MOB:13828280389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FAX:86-0759-2381000/3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TEL:86-07592381001/2(24hrs on duty)</w:t>
            </w:r>
          </w:p>
          <w:p w:rsidR="007658F1" w:rsidRPr="00B23775" w:rsidRDefault="007658F1" w:rsidP="00B23775">
            <w:pPr>
              <w:widowControl/>
              <w:jc w:val="left"/>
              <w:rPr>
                <w:rFonts w:ascii="??_GB2312" w:eastAsia="Times New Roman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EMAIL:marine@penavicozj.com</w:t>
            </w:r>
          </w:p>
          <w:p w:rsidR="007658F1" w:rsidRPr="00B23775" w:rsidRDefault="007658F1" w:rsidP="007658F1">
            <w:pPr>
              <w:widowControl/>
              <w:ind w:firstLineChars="350" w:firstLine="31680"/>
              <w:jc w:val="left"/>
              <w:rPr>
                <w:rFonts w:ascii="??_GB2312" w:eastAsia="宋体" w:hAnsi="仿宋" w:cs="宋体"/>
                <w:kern w:val="0"/>
                <w:sz w:val="24"/>
                <w:szCs w:val="24"/>
              </w:rPr>
            </w:pPr>
            <w:r w:rsidRPr="00B23775">
              <w:rPr>
                <w:rFonts w:ascii="??_GB2312" w:eastAsia="宋体" w:hAnsi="仿宋" w:cs="宋体"/>
                <w:kern w:val="0"/>
                <w:sz w:val="24"/>
                <w:szCs w:val="24"/>
              </w:rPr>
              <w:t>marine</w:t>
            </w:r>
            <w:hyperlink r:id="rId9" w:history="1">
              <w:r w:rsidRPr="00B23775">
                <w:rPr>
                  <w:rFonts w:ascii="??_GB2312" w:eastAsia="宋体" w:hAnsi="仿宋" w:cs="宋体"/>
                  <w:kern w:val="0"/>
                  <w:sz w:val="24"/>
                  <w:szCs w:val="24"/>
                </w:rPr>
                <w:t>@penavicozj.com.cn</w:t>
              </w:r>
            </w:hyperlink>
          </w:p>
        </w:tc>
      </w:tr>
    </w:tbl>
    <w:p w:rsidR="007658F1" w:rsidRDefault="007658F1">
      <w:pPr>
        <w:jc w:val="right"/>
        <w:rPr>
          <w:rFonts w:ascii="??_GB2312" w:eastAsia="Times New Roman"/>
          <w:sz w:val="28"/>
          <w:szCs w:val="28"/>
        </w:rPr>
      </w:pPr>
      <w:r w:rsidRPr="00B23775">
        <w:rPr>
          <w:rFonts w:ascii="??_GB2312" w:eastAsia="宋体" w:hAnsi="仿宋" w:cs="宋体" w:hint="eastAsia"/>
          <w:kern w:val="0"/>
          <w:sz w:val="28"/>
          <w:szCs w:val="28"/>
        </w:rPr>
        <w:t>（本表信息通过船舶代理获取并归纳整理）</w:t>
      </w:r>
    </w:p>
    <w:p w:rsidR="007658F1" w:rsidRPr="00504CD3" w:rsidRDefault="007658F1" w:rsidP="00504CD3">
      <w:pPr>
        <w:rPr>
          <w:rFonts w:ascii="??_GB2312" w:eastAsia="Times New Roman"/>
          <w:sz w:val="28"/>
          <w:szCs w:val="28"/>
        </w:rPr>
      </w:pPr>
    </w:p>
    <w:p w:rsidR="007658F1" w:rsidRPr="00D45298" w:rsidRDefault="007658F1" w:rsidP="00D45298">
      <w:pPr>
        <w:tabs>
          <w:tab w:val="left" w:pos="8414"/>
        </w:tabs>
        <w:rPr>
          <w:rFonts w:ascii="??_GB2312" w:eastAsia="宋体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ab/>
      </w:r>
    </w:p>
    <w:sectPr w:rsidR="007658F1" w:rsidRPr="00D45298" w:rsidSect="00D0019E">
      <w:footerReference w:type="default" r:id="rId10"/>
      <w:pgSz w:w="16838" w:h="11906" w:orient="landscape"/>
      <w:pgMar w:top="1558" w:right="878" w:bottom="1402" w:left="840" w:header="851" w:footer="65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F1" w:rsidRDefault="007658F1" w:rsidP="000268C2">
      <w:r>
        <w:separator/>
      </w:r>
    </w:p>
  </w:endnote>
  <w:endnote w:type="continuationSeparator" w:id="0">
    <w:p w:rsidR="007658F1" w:rsidRDefault="007658F1" w:rsidP="0002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F1" w:rsidRDefault="007658F1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 w:rsidR="007658F1" w:rsidRDefault="007658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F1" w:rsidRDefault="007658F1" w:rsidP="000268C2">
      <w:r>
        <w:separator/>
      </w:r>
    </w:p>
  </w:footnote>
  <w:footnote w:type="continuationSeparator" w:id="0">
    <w:p w:rsidR="007658F1" w:rsidRDefault="007658F1" w:rsidP="00026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ADD2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A32DF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D4ED9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63C50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916312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248FCA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AA6B7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7C2831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2026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662E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F487A1B"/>
    <w:multiLevelType w:val="hybridMultilevel"/>
    <w:tmpl w:val="0DA01D26"/>
    <w:lvl w:ilvl="0" w:tplc="1D9C368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??_GB2312" w:eastAsia="Times New Roman" w:hAnsi="??_GB231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B511EB3"/>
    <w:multiLevelType w:val="singleLevel"/>
    <w:tmpl w:val="2B511EB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DF5"/>
    <w:rsid w:val="00001CD9"/>
    <w:rsid w:val="000023DD"/>
    <w:rsid w:val="00005C1B"/>
    <w:rsid w:val="000121BE"/>
    <w:rsid w:val="00015ECA"/>
    <w:rsid w:val="00017EA3"/>
    <w:rsid w:val="00020347"/>
    <w:rsid w:val="00024440"/>
    <w:rsid w:val="000268C2"/>
    <w:rsid w:val="00031892"/>
    <w:rsid w:val="0003512C"/>
    <w:rsid w:val="00040E54"/>
    <w:rsid w:val="00045B57"/>
    <w:rsid w:val="00050519"/>
    <w:rsid w:val="00053699"/>
    <w:rsid w:val="000555B9"/>
    <w:rsid w:val="00063F05"/>
    <w:rsid w:val="0007274A"/>
    <w:rsid w:val="000745BA"/>
    <w:rsid w:val="00083B25"/>
    <w:rsid w:val="00083C25"/>
    <w:rsid w:val="00084EC0"/>
    <w:rsid w:val="00085987"/>
    <w:rsid w:val="0008702B"/>
    <w:rsid w:val="000905CC"/>
    <w:rsid w:val="00094A4E"/>
    <w:rsid w:val="00096073"/>
    <w:rsid w:val="000A0CFF"/>
    <w:rsid w:val="000A17F5"/>
    <w:rsid w:val="000A3BBD"/>
    <w:rsid w:val="000A4D03"/>
    <w:rsid w:val="000B39F7"/>
    <w:rsid w:val="000B41E8"/>
    <w:rsid w:val="000B6D3A"/>
    <w:rsid w:val="000C4AA9"/>
    <w:rsid w:val="000C4DBD"/>
    <w:rsid w:val="000D62C3"/>
    <w:rsid w:val="000D66BE"/>
    <w:rsid w:val="000D74C1"/>
    <w:rsid w:val="000D7B78"/>
    <w:rsid w:val="000E1474"/>
    <w:rsid w:val="000E2204"/>
    <w:rsid w:val="000E5A17"/>
    <w:rsid w:val="000F1E13"/>
    <w:rsid w:val="000F4869"/>
    <w:rsid w:val="00102F22"/>
    <w:rsid w:val="00111799"/>
    <w:rsid w:val="001124DD"/>
    <w:rsid w:val="00123FDD"/>
    <w:rsid w:val="00137B8A"/>
    <w:rsid w:val="00141B42"/>
    <w:rsid w:val="00143504"/>
    <w:rsid w:val="001445EE"/>
    <w:rsid w:val="001505F0"/>
    <w:rsid w:val="0016020E"/>
    <w:rsid w:val="00166741"/>
    <w:rsid w:val="001772E9"/>
    <w:rsid w:val="001802AB"/>
    <w:rsid w:val="00181C3D"/>
    <w:rsid w:val="00191B2E"/>
    <w:rsid w:val="00196196"/>
    <w:rsid w:val="00197646"/>
    <w:rsid w:val="001A337C"/>
    <w:rsid w:val="001A6C22"/>
    <w:rsid w:val="001A7B9F"/>
    <w:rsid w:val="001B1512"/>
    <w:rsid w:val="001C0A55"/>
    <w:rsid w:val="001C0B59"/>
    <w:rsid w:val="001C1FA8"/>
    <w:rsid w:val="001D10C6"/>
    <w:rsid w:val="001E1B4A"/>
    <w:rsid w:val="001E2879"/>
    <w:rsid w:val="001E7D0C"/>
    <w:rsid w:val="001F0FF8"/>
    <w:rsid w:val="001F3093"/>
    <w:rsid w:val="00202D96"/>
    <w:rsid w:val="0020683E"/>
    <w:rsid w:val="00206908"/>
    <w:rsid w:val="0022116D"/>
    <w:rsid w:val="00222E36"/>
    <w:rsid w:val="00223D60"/>
    <w:rsid w:val="00227EB1"/>
    <w:rsid w:val="00242613"/>
    <w:rsid w:val="00243D11"/>
    <w:rsid w:val="0024486A"/>
    <w:rsid w:val="00246C8D"/>
    <w:rsid w:val="00247EA4"/>
    <w:rsid w:val="00252F6B"/>
    <w:rsid w:val="002536A1"/>
    <w:rsid w:val="002622E5"/>
    <w:rsid w:val="002658ED"/>
    <w:rsid w:val="00270F14"/>
    <w:rsid w:val="0027206F"/>
    <w:rsid w:val="00274848"/>
    <w:rsid w:val="002779A6"/>
    <w:rsid w:val="0028607A"/>
    <w:rsid w:val="00291B46"/>
    <w:rsid w:val="00293CE7"/>
    <w:rsid w:val="002A0236"/>
    <w:rsid w:val="002A1999"/>
    <w:rsid w:val="002A6F12"/>
    <w:rsid w:val="002A7608"/>
    <w:rsid w:val="002B18F0"/>
    <w:rsid w:val="002C7F8D"/>
    <w:rsid w:val="002D5AAB"/>
    <w:rsid w:val="002E2047"/>
    <w:rsid w:val="002E2A32"/>
    <w:rsid w:val="002E58F9"/>
    <w:rsid w:val="002E6084"/>
    <w:rsid w:val="002F454A"/>
    <w:rsid w:val="002F4EF8"/>
    <w:rsid w:val="003013DF"/>
    <w:rsid w:val="00301971"/>
    <w:rsid w:val="00306A6E"/>
    <w:rsid w:val="0031422A"/>
    <w:rsid w:val="003210D9"/>
    <w:rsid w:val="00324621"/>
    <w:rsid w:val="00324C69"/>
    <w:rsid w:val="00326BED"/>
    <w:rsid w:val="003309F8"/>
    <w:rsid w:val="003353D1"/>
    <w:rsid w:val="00342652"/>
    <w:rsid w:val="00342EE0"/>
    <w:rsid w:val="003432B9"/>
    <w:rsid w:val="00343685"/>
    <w:rsid w:val="0034537D"/>
    <w:rsid w:val="00345F3B"/>
    <w:rsid w:val="00346AEC"/>
    <w:rsid w:val="00350556"/>
    <w:rsid w:val="00353186"/>
    <w:rsid w:val="0035395B"/>
    <w:rsid w:val="00361D92"/>
    <w:rsid w:val="0036229A"/>
    <w:rsid w:val="00370F4C"/>
    <w:rsid w:val="003715A7"/>
    <w:rsid w:val="0037189F"/>
    <w:rsid w:val="00382E90"/>
    <w:rsid w:val="00383CF8"/>
    <w:rsid w:val="00390A28"/>
    <w:rsid w:val="003A0637"/>
    <w:rsid w:val="003A6533"/>
    <w:rsid w:val="003A70DB"/>
    <w:rsid w:val="003B4068"/>
    <w:rsid w:val="003B7EF5"/>
    <w:rsid w:val="003D3EE4"/>
    <w:rsid w:val="003E30D2"/>
    <w:rsid w:val="003E6757"/>
    <w:rsid w:val="003F220E"/>
    <w:rsid w:val="003F2210"/>
    <w:rsid w:val="003F3CBF"/>
    <w:rsid w:val="003F7EAD"/>
    <w:rsid w:val="004049D0"/>
    <w:rsid w:val="004058D3"/>
    <w:rsid w:val="00407046"/>
    <w:rsid w:val="00410B80"/>
    <w:rsid w:val="004144CE"/>
    <w:rsid w:val="00422E2E"/>
    <w:rsid w:val="0043488D"/>
    <w:rsid w:val="00437979"/>
    <w:rsid w:val="004401AA"/>
    <w:rsid w:val="00453F33"/>
    <w:rsid w:val="00461C0C"/>
    <w:rsid w:val="004668DB"/>
    <w:rsid w:val="00466B1B"/>
    <w:rsid w:val="004712A3"/>
    <w:rsid w:val="0047594E"/>
    <w:rsid w:val="004770E2"/>
    <w:rsid w:val="004868C4"/>
    <w:rsid w:val="004910CC"/>
    <w:rsid w:val="004957B2"/>
    <w:rsid w:val="004978A8"/>
    <w:rsid w:val="004A42F1"/>
    <w:rsid w:val="004A592A"/>
    <w:rsid w:val="004A76B8"/>
    <w:rsid w:val="004B2A4D"/>
    <w:rsid w:val="004C17E1"/>
    <w:rsid w:val="004C18FD"/>
    <w:rsid w:val="004C1A11"/>
    <w:rsid w:val="004C79BC"/>
    <w:rsid w:val="004D0CC9"/>
    <w:rsid w:val="004D1AAB"/>
    <w:rsid w:val="004D39BC"/>
    <w:rsid w:val="004D6354"/>
    <w:rsid w:val="004F7456"/>
    <w:rsid w:val="004F7CBA"/>
    <w:rsid w:val="00504CD3"/>
    <w:rsid w:val="00505FAC"/>
    <w:rsid w:val="00506DC5"/>
    <w:rsid w:val="005109DF"/>
    <w:rsid w:val="0051669B"/>
    <w:rsid w:val="00520804"/>
    <w:rsid w:val="005267D0"/>
    <w:rsid w:val="005333A6"/>
    <w:rsid w:val="00534643"/>
    <w:rsid w:val="00534BA8"/>
    <w:rsid w:val="005351BD"/>
    <w:rsid w:val="005476CE"/>
    <w:rsid w:val="00550D55"/>
    <w:rsid w:val="00552815"/>
    <w:rsid w:val="005544AB"/>
    <w:rsid w:val="00556848"/>
    <w:rsid w:val="005659CE"/>
    <w:rsid w:val="00566613"/>
    <w:rsid w:val="00576426"/>
    <w:rsid w:val="00576BDD"/>
    <w:rsid w:val="0058003A"/>
    <w:rsid w:val="00597CE0"/>
    <w:rsid w:val="005A18C7"/>
    <w:rsid w:val="005A3CBC"/>
    <w:rsid w:val="005A501D"/>
    <w:rsid w:val="005A6C2B"/>
    <w:rsid w:val="005B2CC3"/>
    <w:rsid w:val="005B4550"/>
    <w:rsid w:val="005C02EA"/>
    <w:rsid w:val="005C0B7A"/>
    <w:rsid w:val="005C0E84"/>
    <w:rsid w:val="005D5FD0"/>
    <w:rsid w:val="005E5676"/>
    <w:rsid w:val="005F3A6E"/>
    <w:rsid w:val="005F64AA"/>
    <w:rsid w:val="00601C64"/>
    <w:rsid w:val="006054F1"/>
    <w:rsid w:val="00607B09"/>
    <w:rsid w:val="00607C40"/>
    <w:rsid w:val="00613AF9"/>
    <w:rsid w:val="00617A9F"/>
    <w:rsid w:val="006201D3"/>
    <w:rsid w:val="006241A8"/>
    <w:rsid w:val="006314F7"/>
    <w:rsid w:val="00640E82"/>
    <w:rsid w:val="0064637C"/>
    <w:rsid w:val="00654686"/>
    <w:rsid w:val="006604CF"/>
    <w:rsid w:val="0066250B"/>
    <w:rsid w:val="00664335"/>
    <w:rsid w:val="006655B0"/>
    <w:rsid w:val="0066700C"/>
    <w:rsid w:val="00670214"/>
    <w:rsid w:val="00675523"/>
    <w:rsid w:val="00676C7E"/>
    <w:rsid w:val="00676F4B"/>
    <w:rsid w:val="006779E6"/>
    <w:rsid w:val="006857BF"/>
    <w:rsid w:val="006865D5"/>
    <w:rsid w:val="00691E0D"/>
    <w:rsid w:val="006932AB"/>
    <w:rsid w:val="00697DF5"/>
    <w:rsid w:val="006A3279"/>
    <w:rsid w:val="006B381D"/>
    <w:rsid w:val="006B66A5"/>
    <w:rsid w:val="006C7910"/>
    <w:rsid w:val="006D4CAC"/>
    <w:rsid w:val="006D5106"/>
    <w:rsid w:val="006E0300"/>
    <w:rsid w:val="006E3AAF"/>
    <w:rsid w:val="006E6172"/>
    <w:rsid w:val="006F0577"/>
    <w:rsid w:val="006F1958"/>
    <w:rsid w:val="006F1F71"/>
    <w:rsid w:val="006F27AF"/>
    <w:rsid w:val="006F462B"/>
    <w:rsid w:val="007016E8"/>
    <w:rsid w:val="0070219A"/>
    <w:rsid w:val="00702F02"/>
    <w:rsid w:val="007078CF"/>
    <w:rsid w:val="00711450"/>
    <w:rsid w:val="00720513"/>
    <w:rsid w:val="00727B1B"/>
    <w:rsid w:val="00730C7D"/>
    <w:rsid w:val="00730F62"/>
    <w:rsid w:val="00745502"/>
    <w:rsid w:val="00754A7C"/>
    <w:rsid w:val="0075628F"/>
    <w:rsid w:val="007619C9"/>
    <w:rsid w:val="007658F1"/>
    <w:rsid w:val="0077157D"/>
    <w:rsid w:val="00772EB3"/>
    <w:rsid w:val="00781D2D"/>
    <w:rsid w:val="007868A8"/>
    <w:rsid w:val="00786C46"/>
    <w:rsid w:val="007A1C81"/>
    <w:rsid w:val="007A20B0"/>
    <w:rsid w:val="007A612E"/>
    <w:rsid w:val="007B07B3"/>
    <w:rsid w:val="007B263B"/>
    <w:rsid w:val="007C029A"/>
    <w:rsid w:val="007C51A4"/>
    <w:rsid w:val="007C624E"/>
    <w:rsid w:val="007D1C28"/>
    <w:rsid w:val="007D3ACF"/>
    <w:rsid w:val="007D3CD2"/>
    <w:rsid w:val="007D47A2"/>
    <w:rsid w:val="007E1232"/>
    <w:rsid w:val="007E6F40"/>
    <w:rsid w:val="007E7F4D"/>
    <w:rsid w:val="007F1DBD"/>
    <w:rsid w:val="007F7D04"/>
    <w:rsid w:val="007F7D05"/>
    <w:rsid w:val="00804ACB"/>
    <w:rsid w:val="008137AB"/>
    <w:rsid w:val="00814126"/>
    <w:rsid w:val="00815156"/>
    <w:rsid w:val="00816FF8"/>
    <w:rsid w:val="008220B8"/>
    <w:rsid w:val="008268D4"/>
    <w:rsid w:val="00835D24"/>
    <w:rsid w:val="008366FC"/>
    <w:rsid w:val="00836C48"/>
    <w:rsid w:val="0084323E"/>
    <w:rsid w:val="008444F3"/>
    <w:rsid w:val="00851EA8"/>
    <w:rsid w:val="00853C7B"/>
    <w:rsid w:val="00863719"/>
    <w:rsid w:val="00867221"/>
    <w:rsid w:val="00873F0C"/>
    <w:rsid w:val="00876948"/>
    <w:rsid w:val="0088766C"/>
    <w:rsid w:val="00893322"/>
    <w:rsid w:val="00894FB1"/>
    <w:rsid w:val="008970A8"/>
    <w:rsid w:val="00897BCA"/>
    <w:rsid w:val="008A189C"/>
    <w:rsid w:val="008A2659"/>
    <w:rsid w:val="008A479E"/>
    <w:rsid w:val="008B0580"/>
    <w:rsid w:val="008B6229"/>
    <w:rsid w:val="008B6868"/>
    <w:rsid w:val="008B71A5"/>
    <w:rsid w:val="008B796E"/>
    <w:rsid w:val="008C1B6C"/>
    <w:rsid w:val="008C1B8F"/>
    <w:rsid w:val="008C31B4"/>
    <w:rsid w:val="008C706C"/>
    <w:rsid w:val="008C762B"/>
    <w:rsid w:val="008D25F3"/>
    <w:rsid w:val="008D6C2F"/>
    <w:rsid w:val="008D75C9"/>
    <w:rsid w:val="008D7A60"/>
    <w:rsid w:val="008E10F2"/>
    <w:rsid w:val="008E5B64"/>
    <w:rsid w:val="008F207C"/>
    <w:rsid w:val="008F25C6"/>
    <w:rsid w:val="008F6B65"/>
    <w:rsid w:val="00902108"/>
    <w:rsid w:val="009050DE"/>
    <w:rsid w:val="0090670F"/>
    <w:rsid w:val="00907086"/>
    <w:rsid w:val="009212B7"/>
    <w:rsid w:val="009215DE"/>
    <w:rsid w:val="00935FB0"/>
    <w:rsid w:val="0093732F"/>
    <w:rsid w:val="00941DCA"/>
    <w:rsid w:val="00944DEB"/>
    <w:rsid w:val="00946065"/>
    <w:rsid w:val="00947999"/>
    <w:rsid w:val="00950460"/>
    <w:rsid w:val="00950F0A"/>
    <w:rsid w:val="00952BB9"/>
    <w:rsid w:val="00960AC9"/>
    <w:rsid w:val="00966236"/>
    <w:rsid w:val="00970F0F"/>
    <w:rsid w:val="0097434E"/>
    <w:rsid w:val="00976722"/>
    <w:rsid w:val="009775E9"/>
    <w:rsid w:val="009827F4"/>
    <w:rsid w:val="0098389B"/>
    <w:rsid w:val="00984685"/>
    <w:rsid w:val="00985CBF"/>
    <w:rsid w:val="00985E10"/>
    <w:rsid w:val="00991661"/>
    <w:rsid w:val="0099229A"/>
    <w:rsid w:val="00992F5E"/>
    <w:rsid w:val="0099755D"/>
    <w:rsid w:val="009A490C"/>
    <w:rsid w:val="009A4A18"/>
    <w:rsid w:val="009B0BDF"/>
    <w:rsid w:val="009B51B3"/>
    <w:rsid w:val="009B6AB2"/>
    <w:rsid w:val="009B78D4"/>
    <w:rsid w:val="009C2DAB"/>
    <w:rsid w:val="009C755D"/>
    <w:rsid w:val="009D0C6D"/>
    <w:rsid w:val="009D1507"/>
    <w:rsid w:val="009D259A"/>
    <w:rsid w:val="009E4C48"/>
    <w:rsid w:val="009E7114"/>
    <w:rsid w:val="009F47FD"/>
    <w:rsid w:val="009F4B5D"/>
    <w:rsid w:val="00A112C1"/>
    <w:rsid w:val="00A12416"/>
    <w:rsid w:val="00A130DB"/>
    <w:rsid w:val="00A14A00"/>
    <w:rsid w:val="00A17076"/>
    <w:rsid w:val="00A3292C"/>
    <w:rsid w:val="00A32AE2"/>
    <w:rsid w:val="00A35D38"/>
    <w:rsid w:val="00A35EB6"/>
    <w:rsid w:val="00A450F5"/>
    <w:rsid w:val="00A506E0"/>
    <w:rsid w:val="00A513D3"/>
    <w:rsid w:val="00A51682"/>
    <w:rsid w:val="00A55362"/>
    <w:rsid w:val="00A61CDF"/>
    <w:rsid w:val="00A62BD5"/>
    <w:rsid w:val="00A65526"/>
    <w:rsid w:val="00A71BE4"/>
    <w:rsid w:val="00A80836"/>
    <w:rsid w:val="00A8187F"/>
    <w:rsid w:val="00A82CDE"/>
    <w:rsid w:val="00A8602C"/>
    <w:rsid w:val="00A92F83"/>
    <w:rsid w:val="00A94CE1"/>
    <w:rsid w:val="00AA0949"/>
    <w:rsid w:val="00AA0D29"/>
    <w:rsid w:val="00AB076D"/>
    <w:rsid w:val="00AB0D9B"/>
    <w:rsid w:val="00AB1C67"/>
    <w:rsid w:val="00AB32DD"/>
    <w:rsid w:val="00AB395D"/>
    <w:rsid w:val="00AC206A"/>
    <w:rsid w:val="00AC211E"/>
    <w:rsid w:val="00AC43B3"/>
    <w:rsid w:val="00AC7454"/>
    <w:rsid w:val="00AD1483"/>
    <w:rsid w:val="00AD3791"/>
    <w:rsid w:val="00AD450D"/>
    <w:rsid w:val="00AE0333"/>
    <w:rsid w:val="00AE17A0"/>
    <w:rsid w:val="00AE3904"/>
    <w:rsid w:val="00AE6A62"/>
    <w:rsid w:val="00AF68E6"/>
    <w:rsid w:val="00B00795"/>
    <w:rsid w:val="00B0139B"/>
    <w:rsid w:val="00B017DD"/>
    <w:rsid w:val="00B02F09"/>
    <w:rsid w:val="00B13AA3"/>
    <w:rsid w:val="00B1558E"/>
    <w:rsid w:val="00B23775"/>
    <w:rsid w:val="00B254F8"/>
    <w:rsid w:val="00B26A7B"/>
    <w:rsid w:val="00B30FDB"/>
    <w:rsid w:val="00B32548"/>
    <w:rsid w:val="00B35EF0"/>
    <w:rsid w:val="00B408E8"/>
    <w:rsid w:val="00B40B65"/>
    <w:rsid w:val="00B445A9"/>
    <w:rsid w:val="00B60CC4"/>
    <w:rsid w:val="00B63408"/>
    <w:rsid w:val="00B63672"/>
    <w:rsid w:val="00B638CF"/>
    <w:rsid w:val="00B6636E"/>
    <w:rsid w:val="00B67B74"/>
    <w:rsid w:val="00B72541"/>
    <w:rsid w:val="00B72C8C"/>
    <w:rsid w:val="00B73030"/>
    <w:rsid w:val="00B73349"/>
    <w:rsid w:val="00B75AA7"/>
    <w:rsid w:val="00B82A40"/>
    <w:rsid w:val="00B8493A"/>
    <w:rsid w:val="00B86A95"/>
    <w:rsid w:val="00B92281"/>
    <w:rsid w:val="00B926D3"/>
    <w:rsid w:val="00B93BC2"/>
    <w:rsid w:val="00B95D1E"/>
    <w:rsid w:val="00B95E19"/>
    <w:rsid w:val="00B96F10"/>
    <w:rsid w:val="00BA0672"/>
    <w:rsid w:val="00BA1189"/>
    <w:rsid w:val="00BA1FB7"/>
    <w:rsid w:val="00BB0524"/>
    <w:rsid w:val="00BB5C4A"/>
    <w:rsid w:val="00BB5E64"/>
    <w:rsid w:val="00BC0A0A"/>
    <w:rsid w:val="00BC1D5E"/>
    <w:rsid w:val="00BD7091"/>
    <w:rsid w:val="00BD71E1"/>
    <w:rsid w:val="00BE0B4B"/>
    <w:rsid w:val="00BE1404"/>
    <w:rsid w:val="00BE60E1"/>
    <w:rsid w:val="00BF0EE3"/>
    <w:rsid w:val="00BF1B72"/>
    <w:rsid w:val="00BF4F74"/>
    <w:rsid w:val="00C008B7"/>
    <w:rsid w:val="00C00F61"/>
    <w:rsid w:val="00C05C4D"/>
    <w:rsid w:val="00C05EF9"/>
    <w:rsid w:val="00C105F7"/>
    <w:rsid w:val="00C118D8"/>
    <w:rsid w:val="00C11FB7"/>
    <w:rsid w:val="00C176FB"/>
    <w:rsid w:val="00C24688"/>
    <w:rsid w:val="00C27294"/>
    <w:rsid w:val="00C27425"/>
    <w:rsid w:val="00C27A39"/>
    <w:rsid w:val="00C31EBC"/>
    <w:rsid w:val="00C336F8"/>
    <w:rsid w:val="00C44F9A"/>
    <w:rsid w:val="00C4739B"/>
    <w:rsid w:val="00C54A1D"/>
    <w:rsid w:val="00C55312"/>
    <w:rsid w:val="00C55D7B"/>
    <w:rsid w:val="00C569DD"/>
    <w:rsid w:val="00C57EA6"/>
    <w:rsid w:val="00C6054D"/>
    <w:rsid w:val="00C61537"/>
    <w:rsid w:val="00C62DCF"/>
    <w:rsid w:val="00C65D5E"/>
    <w:rsid w:val="00C72CA1"/>
    <w:rsid w:val="00C74FE9"/>
    <w:rsid w:val="00C7689C"/>
    <w:rsid w:val="00C76BC7"/>
    <w:rsid w:val="00C80CB9"/>
    <w:rsid w:val="00C814FA"/>
    <w:rsid w:val="00CA1786"/>
    <w:rsid w:val="00CA1908"/>
    <w:rsid w:val="00CB1F6A"/>
    <w:rsid w:val="00CB2F25"/>
    <w:rsid w:val="00CB4A1C"/>
    <w:rsid w:val="00CB5FDF"/>
    <w:rsid w:val="00CC20F2"/>
    <w:rsid w:val="00CC2E7B"/>
    <w:rsid w:val="00CC4272"/>
    <w:rsid w:val="00CC4FFE"/>
    <w:rsid w:val="00CC6265"/>
    <w:rsid w:val="00CC72F4"/>
    <w:rsid w:val="00CE51BD"/>
    <w:rsid w:val="00CF43EA"/>
    <w:rsid w:val="00CF4FD2"/>
    <w:rsid w:val="00CF5516"/>
    <w:rsid w:val="00D0019E"/>
    <w:rsid w:val="00D050E4"/>
    <w:rsid w:val="00D062D6"/>
    <w:rsid w:val="00D1033D"/>
    <w:rsid w:val="00D10DCA"/>
    <w:rsid w:val="00D125E5"/>
    <w:rsid w:val="00D15187"/>
    <w:rsid w:val="00D2223D"/>
    <w:rsid w:val="00D2250D"/>
    <w:rsid w:val="00D42426"/>
    <w:rsid w:val="00D432C4"/>
    <w:rsid w:val="00D447B7"/>
    <w:rsid w:val="00D45298"/>
    <w:rsid w:val="00D5448B"/>
    <w:rsid w:val="00D61811"/>
    <w:rsid w:val="00D63AF2"/>
    <w:rsid w:val="00D67881"/>
    <w:rsid w:val="00D707CD"/>
    <w:rsid w:val="00D74E1B"/>
    <w:rsid w:val="00D77991"/>
    <w:rsid w:val="00D821A0"/>
    <w:rsid w:val="00D87DF0"/>
    <w:rsid w:val="00DA140D"/>
    <w:rsid w:val="00DA32A7"/>
    <w:rsid w:val="00DA3613"/>
    <w:rsid w:val="00DA3CE9"/>
    <w:rsid w:val="00DA3F66"/>
    <w:rsid w:val="00DA4445"/>
    <w:rsid w:val="00DA564B"/>
    <w:rsid w:val="00DB308F"/>
    <w:rsid w:val="00DB3306"/>
    <w:rsid w:val="00DB37F5"/>
    <w:rsid w:val="00DC3688"/>
    <w:rsid w:val="00DC5F1F"/>
    <w:rsid w:val="00DC7EA4"/>
    <w:rsid w:val="00DD1AF2"/>
    <w:rsid w:val="00DD3A47"/>
    <w:rsid w:val="00DD5EBC"/>
    <w:rsid w:val="00DD7CEF"/>
    <w:rsid w:val="00DE285C"/>
    <w:rsid w:val="00DE3385"/>
    <w:rsid w:val="00DE3AC8"/>
    <w:rsid w:val="00DE4060"/>
    <w:rsid w:val="00DE4626"/>
    <w:rsid w:val="00DE544C"/>
    <w:rsid w:val="00DF4094"/>
    <w:rsid w:val="00DF7B06"/>
    <w:rsid w:val="00DF7B1A"/>
    <w:rsid w:val="00E02641"/>
    <w:rsid w:val="00E050AF"/>
    <w:rsid w:val="00E16EFA"/>
    <w:rsid w:val="00E206AA"/>
    <w:rsid w:val="00E20D07"/>
    <w:rsid w:val="00E30CFC"/>
    <w:rsid w:val="00E312D6"/>
    <w:rsid w:val="00E363A4"/>
    <w:rsid w:val="00E443BE"/>
    <w:rsid w:val="00E446B0"/>
    <w:rsid w:val="00E44D61"/>
    <w:rsid w:val="00E4778D"/>
    <w:rsid w:val="00E54908"/>
    <w:rsid w:val="00E5529E"/>
    <w:rsid w:val="00E55E7C"/>
    <w:rsid w:val="00E609EB"/>
    <w:rsid w:val="00E629ED"/>
    <w:rsid w:val="00E66DFB"/>
    <w:rsid w:val="00E66E72"/>
    <w:rsid w:val="00E76736"/>
    <w:rsid w:val="00E82C7A"/>
    <w:rsid w:val="00E833C8"/>
    <w:rsid w:val="00E8558B"/>
    <w:rsid w:val="00E879BC"/>
    <w:rsid w:val="00E909F2"/>
    <w:rsid w:val="00E93755"/>
    <w:rsid w:val="00E956FF"/>
    <w:rsid w:val="00EA01F8"/>
    <w:rsid w:val="00EA3595"/>
    <w:rsid w:val="00EA7C8D"/>
    <w:rsid w:val="00EB723C"/>
    <w:rsid w:val="00EB77F2"/>
    <w:rsid w:val="00EC3EDB"/>
    <w:rsid w:val="00EC59C8"/>
    <w:rsid w:val="00EC5A43"/>
    <w:rsid w:val="00EC5C9A"/>
    <w:rsid w:val="00ED472F"/>
    <w:rsid w:val="00ED5F22"/>
    <w:rsid w:val="00ED7F08"/>
    <w:rsid w:val="00EE2544"/>
    <w:rsid w:val="00EE7ADB"/>
    <w:rsid w:val="00EF40F3"/>
    <w:rsid w:val="00EF444F"/>
    <w:rsid w:val="00EF526F"/>
    <w:rsid w:val="00EF5F51"/>
    <w:rsid w:val="00F00067"/>
    <w:rsid w:val="00F029F0"/>
    <w:rsid w:val="00F12C36"/>
    <w:rsid w:val="00F15286"/>
    <w:rsid w:val="00F15A7C"/>
    <w:rsid w:val="00F23E80"/>
    <w:rsid w:val="00F24A8B"/>
    <w:rsid w:val="00F31487"/>
    <w:rsid w:val="00F33ADD"/>
    <w:rsid w:val="00F34807"/>
    <w:rsid w:val="00F35275"/>
    <w:rsid w:val="00F36D33"/>
    <w:rsid w:val="00F41F01"/>
    <w:rsid w:val="00F4383A"/>
    <w:rsid w:val="00F45065"/>
    <w:rsid w:val="00F473D3"/>
    <w:rsid w:val="00F50170"/>
    <w:rsid w:val="00F525B1"/>
    <w:rsid w:val="00F5542A"/>
    <w:rsid w:val="00F55D69"/>
    <w:rsid w:val="00F5731E"/>
    <w:rsid w:val="00F57506"/>
    <w:rsid w:val="00F60F56"/>
    <w:rsid w:val="00F61059"/>
    <w:rsid w:val="00F63509"/>
    <w:rsid w:val="00F63B97"/>
    <w:rsid w:val="00F72296"/>
    <w:rsid w:val="00F81A14"/>
    <w:rsid w:val="00F822D9"/>
    <w:rsid w:val="00F82E64"/>
    <w:rsid w:val="00F84563"/>
    <w:rsid w:val="00F904DC"/>
    <w:rsid w:val="00F9082A"/>
    <w:rsid w:val="00F916FB"/>
    <w:rsid w:val="00F94269"/>
    <w:rsid w:val="00FA0886"/>
    <w:rsid w:val="00FA2329"/>
    <w:rsid w:val="00FA31B7"/>
    <w:rsid w:val="00FA7C26"/>
    <w:rsid w:val="00FB595B"/>
    <w:rsid w:val="00FB70F1"/>
    <w:rsid w:val="00FC63D8"/>
    <w:rsid w:val="00FC707D"/>
    <w:rsid w:val="00FD0BBC"/>
    <w:rsid w:val="00FD78E1"/>
    <w:rsid w:val="00FF4594"/>
    <w:rsid w:val="00FF467C"/>
    <w:rsid w:val="00FF6076"/>
    <w:rsid w:val="0145721F"/>
    <w:rsid w:val="019D0B45"/>
    <w:rsid w:val="020D290A"/>
    <w:rsid w:val="021150EF"/>
    <w:rsid w:val="03345222"/>
    <w:rsid w:val="037207DE"/>
    <w:rsid w:val="03B54060"/>
    <w:rsid w:val="03E343F3"/>
    <w:rsid w:val="042D4920"/>
    <w:rsid w:val="04B87754"/>
    <w:rsid w:val="058B2143"/>
    <w:rsid w:val="061301C2"/>
    <w:rsid w:val="06304BFD"/>
    <w:rsid w:val="066E3154"/>
    <w:rsid w:val="077A5F72"/>
    <w:rsid w:val="082D0A94"/>
    <w:rsid w:val="0878274B"/>
    <w:rsid w:val="08F02A2F"/>
    <w:rsid w:val="09115FB5"/>
    <w:rsid w:val="098D27AF"/>
    <w:rsid w:val="099626FD"/>
    <w:rsid w:val="0D1A56B1"/>
    <w:rsid w:val="0F2610B2"/>
    <w:rsid w:val="0F5F2733"/>
    <w:rsid w:val="0F60255A"/>
    <w:rsid w:val="0FB63E55"/>
    <w:rsid w:val="0FD853ED"/>
    <w:rsid w:val="103A225A"/>
    <w:rsid w:val="10E66657"/>
    <w:rsid w:val="113A13B3"/>
    <w:rsid w:val="11ED2B68"/>
    <w:rsid w:val="12590324"/>
    <w:rsid w:val="127E4B3D"/>
    <w:rsid w:val="12961EB4"/>
    <w:rsid w:val="12AD1DEE"/>
    <w:rsid w:val="13A640A3"/>
    <w:rsid w:val="15321622"/>
    <w:rsid w:val="15551528"/>
    <w:rsid w:val="15753EA0"/>
    <w:rsid w:val="15AA3C34"/>
    <w:rsid w:val="160919B3"/>
    <w:rsid w:val="16555700"/>
    <w:rsid w:val="16AC4CAD"/>
    <w:rsid w:val="180A578F"/>
    <w:rsid w:val="18652CCF"/>
    <w:rsid w:val="1881482F"/>
    <w:rsid w:val="193174B0"/>
    <w:rsid w:val="193764A3"/>
    <w:rsid w:val="19706E2D"/>
    <w:rsid w:val="1A1E0F44"/>
    <w:rsid w:val="1A914143"/>
    <w:rsid w:val="1B8939BA"/>
    <w:rsid w:val="1B9626A2"/>
    <w:rsid w:val="1BA863B2"/>
    <w:rsid w:val="1C465E9E"/>
    <w:rsid w:val="1CD3619F"/>
    <w:rsid w:val="1CDE4F3D"/>
    <w:rsid w:val="1E7706C6"/>
    <w:rsid w:val="1EBA0688"/>
    <w:rsid w:val="1FEA4AED"/>
    <w:rsid w:val="205D4C37"/>
    <w:rsid w:val="20C354A6"/>
    <w:rsid w:val="215907E1"/>
    <w:rsid w:val="22724149"/>
    <w:rsid w:val="23624F64"/>
    <w:rsid w:val="236F4784"/>
    <w:rsid w:val="24787B2D"/>
    <w:rsid w:val="25F6282C"/>
    <w:rsid w:val="263349A1"/>
    <w:rsid w:val="271462EA"/>
    <w:rsid w:val="28A4353A"/>
    <w:rsid w:val="28B50E06"/>
    <w:rsid w:val="292660DB"/>
    <w:rsid w:val="2937563A"/>
    <w:rsid w:val="29E279F1"/>
    <w:rsid w:val="2B3D2B67"/>
    <w:rsid w:val="2BDB50A2"/>
    <w:rsid w:val="2C1A0798"/>
    <w:rsid w:val="2C440D9B"/>
    <w:rsid w:val="2C893E43"/>
    <w:rsid w:val="2D3346F9"/>
    <w:rsid w:val="2DC45B76"/>
    <w:rsid w:val="2DD87EBA"/>
    <w:rsid w:val="2E7A0492"/>
    <w:rsid w:val="2F7201AA"/>
    <w:rsid w:val="30A8394E"/>
    <w:rsid w:val="30B40D8C"/>
    <w:rsid w:val="30EF1A84"/>
    <w:rsid w:val="30F67361"/>
    <w:rsid w:val="31993659"/>
    <w:rsid w:val="31A7233C"/>
    <w:rsid w:val="31A74B1F"/>
    <w:rsid w:val="31AA3E6A"/>
    <w:rsid w:val="31D06EA2"/>
    <w:rsid w:val="31D27A5A"/>
    <w:rsid w:val="327D22DD"/>
    <w:rsid w:val="32A733BC"/>
    <w:rsid w:val="33DE6AA3"/>
    <w:rsid w:val="342444D0"/>
    <w:rsid w:val="34AC5A5B"/>
    <w:rsid w:val="34C36606"/>
    <w:rsid w:val="35DB3686"/>
    <w:rsid w:val="38CF51A2"/>
    <w:rsid w:val="38F115E4"/>
    <w:rsid w:val="393663DD"/>
    <w:rsid w:val="39482D63"/>
    <w:rsid w:val="3AEA1393"/>
    <w:rsid w:val="3B4C071C"/>
    <w:rsid w:val="3B4D2CE1"/>
    <w:rsid w:val="3B9E0CDF"/>
    <w:rsid w:val="3C7F06D5"/>
    <w:rsid w:val="3D025F24"/>
    <w:rsid w:val="3D027CCC"/>
    <w:rsid w:val="3D6B36E2"/>
    <w:rsid w:val="3D8A6D6F"/>
    <w:rsid w:val="3EA325A9"/>
    <w:rsid w:val="41E6376A"/>
    <w:rsid w:val="438A1181"/>
    <w:rsid w:val="43FD70F8"/>
    <w:rsid w:val="44626B3E"/>
    <w:rsid w:val="44AF36CC"/>
    <w:rsid w:val="44DF5530"/>
    <w:rsid w:val="46CE2FCA"/>
    <w:rsid w:val="47984BC6"/>
    <w:rsid w:val="48061B7E"/>
    <w:rsid w:val="484C75BF"/>
    <w:rsid w:val="485A6261"/>
    <w:rsid w:val="486C53D5"/>
    <w:rsid w:val="48966D7B"/>
    <w:rsid w:val="494D1277"/>
    <w:rsid w:val="4A165A57"/>
    <w:rsid w:val="4AC26503"/>
    <w:rsid w:val="4B03513F"/>
    <w:rsid w:val="4C815675"/>
    <w:rsid w:val="4C9572C0"/>
    <w:rsid w:val="4DE63A8D"/>
    <w:rsid w:val="4DF26340"/>
    <w:rsid w:val="4E0C70DC"/>
    <w:rsid w:val="4E463A9B"/>
    <w:rsid w:val="4E957D73"/>
    <w:rsid w:val="4ED90ECC"/>
    <w:rsid w:val="4F29490A"/>
    <w:rsid w:val="507E36CF"/>
    <w:rsid w:val="50BE2151"/>
    <w:rsid w:val="51475BD7"/>
    <w:rsid w:val="51E91216"/>
    <w:rsid w:val="522968F3"/>
    <w:rsid w:val="540E20C6"/>
    <w:rsid w:val="54842B86"/>
    <w:rsid w:val="54AB4E89"/>
    <w:rsid w:val="55463A05"/>
    <w:rsid w:val="55505C3D"/>
    <w:rsid w:val="556B5E31"/>
    <w:rsid w:val="55E21A22"/>
    <w:rsid w:val="58944110"/>
    <w:rsid w:val="58963D7E"/>
    <w:rsid w:val="594210FC"/>
    <w:rsid w:val="59BC290C"/>
    <w:rsid w:val="59C5151B"/>
    <w:rsid w:val="59CE1051"/>
    <w:rsid w:val="5AE66C14"/>
    <w:rsid w:val="5B8D1064"/>
    <w:rsid w:val="5C201527"/>
    <w:rsid w:val="5C3077E2"/>
    <w:rsid w:val="5C9D0474"/>
    <w:rsid w:val="5D7806E2"/>
    <w:rsid w:val="5E421F99"/>
    <w:rsid w:val="5E454DCE"/>
    <w:rsid w:val="5E851617"/>
    <w:rsid w:val="5EC5188D"/>
    <w:rsid w:val="5F911DC4"/>
    <w:rsid w:val="60544933"/>
    <w:rsid w:val="609E6FF8"/>
    <w:rsid w:val="616510D2"/>
    <w:rsid w:val="619D07BC"/>
    <w:rsid w:val="61F233A8"/>
    <w:rsid w:val="61F97F3E"/>
    <w:rsid w:val="62B16F6A"/>
    <w:rsid w:val="62B450FD"/>
    <w:rsid w:val="62F66ABB"/>
    <w:rsid w:val="63BA1063"/>
    <w:rsid w:val="63C81E51"/>
    <w:rsid w:val="648D430C"/>
    <w:rsid w:val="66F85154"/>
    <w:rsid w:val="67261C61"/>
    <w:rsid w:val="67C9567B"/>
    <w:rsid w:val="68715DC1"/>
    <w:rsid w:val="68F27077"/>
    <w:rsid w:val="692F5538"/>
    <w:rsid w:val="693C15D0"/>
    <w:rsid w:val="695F24EA"/>
    <w:rsid w:val="6A426225"/>
    <w:rsid w:val="6A580757"/>
    <w:rsid w:val="6A6A6624"/>
    <w:rsid w:val="6ADF36D4"/>
    <w:rsid w:val="6AEE6AC6"/>
    <w:rsid w:val="6AFB5746"/>
    <w:rsid w:val="6BCB39EE"/>
    <w:rsid w:val="6CEB09E9"/>
    <w:rsid w:val="6D285999"/>
    <w:rsid w:val="6D630BAF"/>
    <w:rsid w:val="6E0B46DA"/>
    <w:rsid w:val="6E4D732B"/>
    <w:rsid w:val="6EA26C67"/>
    <w:rsid w:val="6F006287"/>
    <w:rsid w:val="6F256916"/>
    <w:rsid w:val="70B71942"/>
    <w:rsid w:val="71072FC3"/>
    <w:rsid w:val="716D47C5"/>
    <w:rsid w:val="71E20937"/>
    <w:rsid w:val="740310EC"/>
    <w:rsid w:val="74687B17"/>
    <w:rsid w:val="748F55F5"/>
    <w:rsid w:val="75391EB4"/>
    <w:rsid w:val="75866662"/>
    <w:rsid w:val="75FC3C29"/>
    <w:rsid w:val="76AF4F80"/>
    <w:rsid w:val="77420A74"/>
    <w:rsid w:val="77442828"/>
    <w:rsid w:val="774E5B74"/>
    <w:rsid w:val="781801DC"/>
    <w:rsid w:val="78D441D7"/>
    <w:rsid w:val="78FA34A5"/>
    <w:rsid w:val="78FE2752"/>
    <w:rsid w:val="790D1E9D"/>
    <w:rsid w:val="7BA91E28"/>
    <w:rsid w:val="7DC6615B"/>
    <w:rsid w:val="7F153EE1"/>
    <w:rsid w:val="7F8A3787"/>
    <w:rsid w:val="7FCC31F8"/>
    <w:rsid w:val="7FCF09CA"/>
    <w:rsid w:val="7FE15386"/>
    <w:rsid w:val="7FE746CD"/>
    <w:rsid w:val="7FF8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268C2"/>
    <w:pPr>
      <w:widowControl w:val="0"/>
      <w:jc w:val="both"/>
    </w:pPr>
    <w:rPr>
      <w:rFonts w:ascii="等线" w:eastAsia="等线" w:hAnsi="等线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68C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268C2"/>
    <w:rPr>
      <w:rFonts w:ascii="宋体" w:eastAsia="宋体" w:hAnsi="宋体" w:cs="宋体"/>
      <w:b/>
      <w:bCs/>
      <w:kern w:val="0"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semiHidden/>
    <w:rsid w:val="000268C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268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68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8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2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68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2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68C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268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268C2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0268C2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0268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68C2"/>
    <w:pPr>
      <w:ind w:firstLineChars="200" w:firstLine="420"/>
    </w:pPr>
  </w:style>
  <w:style w:type="paragraph" w:customStyle="1" w:styleId="font5">
    <w:name w:val="font5"/>
    <w:basedOn w:val="Normal"/>
    <w:uiPriority w:val="99"/>
    <w:rsid w:val="00026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026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026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4"/>
      <w:szCs w:val="24"/>
    </w:rPr>
  </w:style>
  <w:style w:type="paragraph" w:customStyle="1" w:styleId="xl84">
    <w:name w:val="xl84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4"/>
      <w:szCs w:val="24"/>
    </w:rPr>
  </w:style>
  <w:style w:type="paragraph" w:customStyle="1" w:styleId="xl85">
    <w:name w:val="xl85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86">
    <w:name w:val="xl86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87">
    <w:name w:val="xl87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88">
    <w:name w:val="xl88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89">
    <w:name w:val="xl89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90">
    <w:name w:val="xl90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91">
    <w:name w:val="xl91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0"/>
      <w:szCs w:val="20"/>
    </w:rPr>
  </w:style>
  <w:style w:type="paragraph" w:customStyle="1" w:styleId="xl92">
    <w:name w:val="xl92"/>
    <w:basedOn w:val="Normal"/>
    <w:uiPriority w:val="99"/>
    <w:rsid w:val="000268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93">
    <w:name w:val="xl93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94">
    <w:name w:val="xl94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95">
    <w:name w:val="xl95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paragraph" w:customStyle="1" w:styleId="xl96">
    <w:name w:val="xl96"/>
    <w:basedOn w:val="Normal"/>
    <w:uiPriority w:val="99"/>
    <w:rsid w:val="00026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??_GB2312" w:eastAsia="Times New Roman" w:hAnsi="宋体" w:cs="宋体"/>
      <w:kern w:val="0"/>
      <w:sz w:val="20"/>
      <w:szCs w:val="20"/>
    </w:rPr>
  </w:style>
  <w:style w:type="character" w:customStyle="1" w:styleId="font51">
    <w:name w:val="font51"/>
    <w:basedOn w:val="DefaultParagraphFont"/>
    <w:uiPriority w:val="99"/>
    <w:rsid w:val="000268C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01">
    <w:name w:val="font101"/>
    <w:basedOn w:val="DefaultParagraphFont"/>
    <w:uiPriority w:val="99"/>
    <w:rsid w:val="000268C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uiPriority w:val="99"/>
    <w:rsid w:val="000268C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DefaultParagraphFont"/>
    <w:uiPriority w:val="99"/>
    <w:rsid w:val="000268C2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a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cozj@minsco-zj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ipping@penavicozj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11</Pages>
  <Words>1685</Words>
  <Characters>9610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国内港口船员换班限制信息汇总表</dc:title>
  <dc:subject/>
  <dc:creator>林晓烨</dc:creator>
  <cp:keywords/>
  <dc:description/>
  <cp:lastModifiedBy>POMS-BY02</cp:lastModifiedBy>
  <cp:revision>34</cp:revision>
  <cp:lastPrinted>2020-04-24T09:53:00Z</cp:lastPrinted>
  <dcterms:created xsi:type="dcterms:W3CDTF">2020-04-27T03:24:00Z</dcterms:created>
  <dcterms:modified xsi:type="dcterms:W3CDTF">2020-04-27T11:27:00Z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